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24702" w14:textId="77777777" w:rsidR="00493E09" w:rsidRPr="00D65499" w:rsidRDefault="00493E09" w:rsidP="00493E09">
      <w:pPr>
        <w:jc w:val="center"/>
        <w:rPr>
          <w:rFonts w:cs="Arial"/>
          <w:b/>
          <w:bCs/>
          <w:color w:val="000000"/>
          <w:sz w:val="19"/>
          <w:szCs w:val="19"/>
          <w:lang w:eastAsia="en-GB"/>
        </w:rPr>
      </w:pPr>
      <w:bookmarkStart w:id="0" w:name="_Hlk128385694"/>
      <w:r w:rsidRPr="00D65499">
        <w:rPr>
          <w:rFonts w:cs="Arial"/>
          <w:b/>
          <w:bCs/>
          <w:color w:val="000000"/>
          <w:sz w:val="19"/>
          <w:szCs w:val="19"/>
          <w:lang w:eastAsia="en-GB"/>
        </w:rPr>
        <w:t>INTEGRAR</w:t>
      </w:r>
    </w:p>
    <w:p w14:paraId="11AAE0A3" w14:textId="77777777" w:rsidR="00493E09" w:rsidRPr="00D65499" w:rsidRDefault="00493E09" w:rsidP="00493E09">
      <w:pPr>
        <w:jc w:val="center"/>
        <w:rPr>
          <w:rFonts w:cs="Arial"/>
          <w:b/>
          <w:bCs/>
          <w:color w:val="000000"/>
          <w:sz w:val="19"/>
          <w:szCs w:val="19"/>
          <w:lang w:eastAsia="en-GB"/>
        </w:rPr>
      </w:pPr>
      <w:r w:rsidRPr="00D65499">
        <w:rPr>
          <w:rFonts w:cs="Arial"/>
          <w:b/>
          <w:bCs/>
          <w:color w:val="000000"/>
          <w:sz w:val="19"/>
          <w:szCs w:val="19"/>
          <w:lang w:eastAsia="en-GB"/>
        </w:rPr>
        <w:t xml:space="preserve">CUSTOMER CARE AND COMPLAINT </w:t>
      </w:r>
      <w:r w:rsidRPr="00D65499">
        <w:rPr>
          <w:rFonts w:cs="Arial"/>
          <w:b/>
          <w:bCs/>
          <w:caps/>
          <w:color w:val="000000"/>
          <w:sz w:val="19"/>
          <w:szCs w:val="19"/>
          <w:lang w:eastAsia="en-GB"/>
        </w:rPr>
        <w:t>HANDLING POLICY</w:t>
      </w:r>
    </w:p>
    <w:p w14:paraId="4C7B5CE1" w14:textId="0BBF8E83" w:rsidR="009F030B" w:rsidRPr="00D65499" w:rsidRDefault="009F030B" w:rsidP="00D65499">
      <w:pPr>
        <w:pStyle w:val="ListParagraph"/>
        <w:numPr>
          <w:ilvl w:val="0"/>
          <w:numId w:val="52"/>
        </w:numPr>
        <w:spacing w:before="120" w:after="120" w:line="240" w:lineRule="auto"/>
        <w:ind w:left="426" w:hanging="426"/>
        <w:rPr>
          <w:rFonts w:cs="Arial"/>
          <w:sz w:val="19"/>
          <w:szCs w:val="19"/>
        </w:rPr>
      </w:pPr>
      <w:r w:rsidRPr="00D65499">
        <w:rPr>
          <w:rFonts w:cs="Arial"/>
          <w:sz w:val="19"/>
          <w:szCs w:val="19"/>
        </w:rPr>
        <w:t>As the Partner responsible for Integrar, I also have responsibility for the supervision of the handling of complaints received by Integrar.</w:t>
      </w:r>
    </w:p>
    <w:p w14:paraId="4ECAF9C0" w14:textId="77777777" w:rsidR="00E5632E" w:rsidRPr="00D65499" w:rsidRDefault="00E5632E" w:rsidP="00E5632E">
      <w:pPr>
        <w:pStyle w:val="ListParagraph"/>
        <w:spacing w:before="120" w:after="120" w:line="240" w:lineRule="auto"/>
        <w:rPr>
          <w:rFonts w:cs="Arial"/>
          <w:sz w:val="19"/>
          <w:szCs w:val="19"/>
        </w:rPr>
      </w:pPr>
    </w:p>
    <w:p w14:paraId="5A0BF0EB" w14:textId="5505061B" w:rsidR="00E5632E" w:rsidRPr="00D65499" w:rsidRDefault="009F030B" w:rsidP="00D65499">
      <w:pPr>
        <w:pStyle w:val="ListParagraph"/>
        <w:numPr>
          <w:ilvl w:val="0"/>
          <w:numId w:val="52"/>
        </w:numPr>
        <w:spacing w:before="120" w:after="120" w:line="240" w:lineRule="auto"/>
        <w:ind w:left="426" w:hanging="426"/>
        <w:rPr>
          <w:rFonts w:cs="Arial"/>
          <w:sz w:val="19"/>
          <w:szCs w:val="19"/>
        </w:rPr>
      </w:pPr>
      <w:r w:rsidRPr="00D65499">
        <w:rPr>
          <w:rFonts w:cs="Arial"/>
          <w:sz w:val="19"/>
          <w:szCs w:val="19"/>
        </w:rPr>
        <w:t>Whilst we try to make sure that complaints do not arise, where a complaint does occur, in accordance with the requirements placed upon all solicitors, we attempt to resolve any problems that may arise with our service promptly.</w:t>
      </w:r>
    </w:p>
    <w:p w14:paraId="645B8551" w14:textId="77777777" w:rsidR="00E5632E" w:rsidRPr="00D65499" w:rsidRDefault="00E5632E" w:rsidP="00D65499">
      <w:pPr>
        <w:pStyle w:val="ListParagraph"/>
        <w:spacing w:before="120" w:after="120" w:line="240" w:lineRule="auto"/>
        <w:ind w:left="426"/>
        <w:rPr>
          <w:rFonts w:cs="Arial"/>
          <w:sz w:val="19"/>
          <w:szCs w:val="19"/>
        </w:rPr>
      </w:pPr>
    </w:p>
    <w:p w14:paraId="76C15338" w14:textId="3D0ECE5C" w:rsidR="009F030B" w:rsidRPr="00D65499" w:rsidRDefault="009F030B" w:rsidP="00D65499">
      <w:pPr>
        <w:pStyle w:val="ListParagraph"/>
        <w:numPr>
          <w:ilvl w:val="0"/>
          <w:numId w:val="52"/>
        </w:numPr>
        <w:spacing w:before="120" w:after="120" w:line="240" w:lineRule="auto"/>
        <w:ind w:left="426" w:hanging="426"/>
        <w:rPr>
          <w:rFonts w:cs="Arial"/>
          <w:sz w:val="19"/>
          <w:szCs w:val="19"/>
        </w:rPr>
      </w:pPr>
      <w:r w:rsidRPr="00D65499">
        <w:rPr>
          <w:rFonts w:cs="Arial"/>
          <w:sz w:val="19"/>
          <w:szCs w:val="19"/>
        </w:rPr>
        <w:t xml:space="preserve">Because we wish to provide a high quality service to all our clients and customers, we are concerned when any expression of dissatisfaction arises. </w:t>
      </w:r>
      <w:r w:rsidR="00946B55" w:rsidRPr="00D65499">
        <w:rPr>
          <w:rFonts w:cs="Arial"/>
          <w:sz w:val="19"/>
          <w:szCs w:val="19"/>
        </w:rPr>
        <w:t>Consequently,</w:t>
      </w:r>
      <w:r w:rsidRPr="00D65499">
        <w:rPr>
          <w:rFonts w:cs="Arial"/>
          <w:sz w:val="19"/>
          <w:szCs w:val="19"/>
        </w:rPr>
        <w:t xml:space="preserve"> we define a “complaint” very broadly as “any occasion where, rightly or wrongly, clients or others with whom [members of Integrar] may come into contact may express dissatisfaction, verbally or in writing, about Integrar, the standard of service being received or some other aspect, whether about [an individual’s] conduct or that of another member of Integrar”.</w:t>
      </w:r>
    </w:p>
    <w:p w14:paraId="2E1FA069" w14:textId="77777777" w:rsidR="00E5632E" w:rsidRPr="00D65499" w:rsidRDefault="00E5632E" w:rsidP="00D65499">
      <w:pPr>
        <w:pStyle w:val="ListParagraph"/>
        <w:spacing w:before="120" w:after="120" w:line="240" w:lineRule="auto"/>
        <w:ind w:left="426"/>
        <w:rPr>
          <w:rFonts w:cs="Arial"/>
          <w:sz w:val="19"/>
          <w:szCs w:val="19"/>
        </w:rPr>
      </w:pPr>
    </w:p>
    <w:p w14:paraId="1DE9F834" w14:textId="7C0F7639" w:rsidR="009F030B" w:rsidRPr="00D65499" w:rsidRDefault="009F030B" w:rsidP="00D65499">
      <w:pPr>
        <w:pStyle w:val="ListParagraph"/>
        <w:numPr>
          <w:ilvl w:val="0"/>
          <w:numId w:val="52"/>
        </w:numPr>
        <w:spacing w:before="120" w:after="120" w:line="240" w:lineRule="auto"/>
        <w:ind w:left="426" w:hanging="426"/>
        <w:rPr>
          <w:rFonts w:cs="Arial"/>
          <w:sz w:val="19"/>
          <w:szCs w:val="19"/>
        </w:rPr>
      </w:pPr>
      <w:r w:rsidRPr="00D65499">
        <w:rPr>
          <w:rFonts w:cs="Arial"/>
          <w:sz w:val="19"/>
          <w:szCs w:val="19"/>
        </w:rPr>
        <w:t xml:space="preserve">Our Terms of Business request that any queries or concerns about our work are raised immediately and, in the first instance with the person undertaking the work concerned or directly </w:t>
      </w:r>
      <w:r w:rsidR="00E5632E" w:rsidRPr="00D65499">
        <w:rPr>
          <w:rFonts w:cs="Arial"/>
          <w:sz w:val="19"/>
          <w:szCs w:val="19"/>
        </w:rPr>
        <w:t xml:space="preserve">our Customer Services Manager by email:  </w:t>
      </w:r>
      <w:hyperlink r:id="rId8" w:history="1">
        <w:r w:rsidRPr="00D65499">
          <w:rPr>
            <w:sz w:val="19"/>
            <w:szCs w:val="19"/>
          </w:rPr>
          <w:t>customerservicesmanager@integrar.services</w:t>
        </w:r>
      </w:hyperlink>
      <w:r w:rsidR="00E5632E" w:rsidRPr="00D65499">
        <w:rPr>
          <w:rFonts w:cs="Arial"/>
          <w:sz w:val="19"/>
          <w:szCs w:val="19"/>
        </w:rPr>
        <w:t>.</w:t>
      </w:r>
    </w:p>
    <w:p w14:paraId="6F916684" w14:textId="77777777" w:rsidR="00E5632E" w:rsidRPr="00D65499" w:rsidRDefault="00E5632E" w:rsidP="00D65499">
      <w:pPr>
        <w:pStyle w:val="ListParagraph"/>
        <w:spacing w:before="120" w:after="120" w:line="240" w:lineRule="auto"/>
        <w:ind w:left="426"/>
        <w:rPr>
          <w:rFonts w:cs="Arial"/>
          <w:sz w:val="19"/>
          <w:szCs w:val="19"/>
        </w:rPr>
      </w:pPr>
    </w:p>
    <w:p w14:paraId="5C15FDF1" w14:textId="042C8798" w:rsidR="009F030B" w:rsidRPr="00D65499" w:rsidRDefault="009F030B" w:rsidP="00D65499">
      <w:pPr>
        <w:pStyle w:val="ListParagraph"/>
        <w:numPr>
          <w:ilvl w:val="0"/>
          <w:numId w:val="52"/>
        </w:numPr>
        <w:spacing w:before="120" w:after="120" w:line="240" w:lineRule="auto"/>
        <w:ind w:left="426" w:hanging="426"/>
        <w:rPr>
          <w:rFonts w:cs="Arial"/>
          <w:sz w:val="19"/>
          <w:szCs w:val="19"/>
        </w:rPr>
      </w:pPr>
      <w:r w:rsidRPr="00D65499">
        <w:rPr>
          <w:rFonts w:cs="Arial"/>
          <w:sz w:val="19"/>
          <w:szCs w:val="19"/>
        </w:rPr>
        <w:t>If you remain concerned about any issue, our Terms of Business indicates that you should raise this with me as the Partner responsible for client care issues. If the issue relates to me, then you should refer such an issue to the company’s Compliance Officer for Legal Practice, Mark Beech.</w:t>
      </w:r>
    </w:p>
    <w:p w14:paraId="19EA794C" w14:textId="77777777" w:rsidR="00E5632E" w:rsidRPr="00D65499" w:rsidRDefault="00E5632E" w:rsidP="00D65499">
      <w:pPr>
        <w:pStyle w:val="ListParagraph"/>
        <w:spacing w:before="120" w:after="120" w:line="240" w:lineRule="auto"/>
        <w:ind w:left="426"/>
        <w:rPr>
          <w:rFonts w:cs="Arial"/>
          <w:sz w:val="19"/>
          <w:szCs w:val="19"/>
        </w:rPr>
      </w:pPr>
    </w:p>
    <w:p w14:paraId="17140CDF" w14:textId="6EE80FED" w:rsidR="009F030B" w:rsidRPr="00D65499" w:rsidRDefault="009F030B" w:rsidP="00D65499">
      <w:pPr>
        <w:pStyle w:val="ListParagraph"/>
        <w:numPr>
          <w:ilvl w:val="0"/>
          <w:numId w:val="52"/>
        </w:numPr>
        <w:spacing w:before="120" w:after="120" w:line="240" w:lineRule="auto"/>
        <w:ind w:left="426" w:hanging="426"/>
        <w:rPr>
          <w:rFonts w:cs="Arial"/>
          <w:sz w:val="19"/>
          <w:szCs w:val="19"/>
        </w:rPr>
      </w:pPr>
      <w:r w:rsidRPr="00D65499">
        <w:rPr>
          <w:rFonts w:cs="Arial"/>
          <w:sz w:val="19"/>
          <w:szCs w:val="19"/>
        </w:rPr>
        <w:t xml:space="preserve">Where a complaint is raised, anybody in Integrar receiving such an intimation is required to provide that information immediately to the Management team within Integrar which includes me as a Partner who will then consider the most effective way of handling that complaint. A Partner will supervise the handling </w:t>
      </w:r>
      <w:r w:rsidR="00E5632E" w:rsidRPr="00D65499">
        <w:rPr>
          <w:rFonts w:cs="Arial"/>
          <w:sz w:val="19"/>
          <w:szCs w:val="19"/>
        </w:rPr>
        <w:t>of</w:t>
      </w:r>
      <w:r w:rsidRPr="00D65499">
        <w:rPr>
          <w:rFonts w:cs="Arial"/>
          <w:sz w:val="19"/>
          <w:szCs w:val="19"/>
        </w:rPr>
        <w:t xml:space="preserve"> the complaint to a conclusion in a manner which is the most appropriate and suitable.</w:t>
      </w:r>
    </w:p>
    <w:p w14:paraId="45BCCC22" w14:textId="77777777" w:rsidR="00E5632E" w:rsidRPr="00D65499" w:rsidRDefault="00E5632E" w:rsidP="00D65499">
      <w:pPr>
        <w:pStyle w:val="ListParagraph"/>
        <w:spacing w:before="120" w:after="120" w:line="240" w:lineRule="auto"/>
        <w:ind w:left="426"/>
        <w:rPr>
          <w:rFonts w:cs="Arial"/>
          <w:sz w:val="19"/>
          <w:szCs w:val="19"/>
        </w:rPr>
      </w:pPr>
    </w:p>
    <w:p w14:paraId="709B939B" w14:textId="5F2D0859" w:rsidR="009F030B" w:rsidRPr="00D65499" w:rsidRDefault="009F030B" w:rsidP="00D65499">
      <w:pPr>
        <w:pStyle w:val="ListParagraph"/>
        <w:numPr>
          <w:ilvl w:val="0"/>
          <w:numId w:val="52"/>
        </w:numPr>
        <w:spacing w:before="120" w:after="120" w:line="240" w:lineRule="auto"/>
        <w:ind w:left="426" w:hanging="426"/>
        <w:rPr>
          <w:rFonts w:cs="Arial"/>
          <w:sz w:val="19"/>
          <w:szCs w:val="19"/>
        </w:rPr>
      </w:pPr>
      <w:r w:rsidRPr="00D65499">
        <w:rPr>
          <w:rFonts w:cs="Arial"/>
          <w:sz w:val="19"/>
          <w:szCs w:val="19"/>
        </w:rPr>
        <w:t>We will endeavour to acknowledge any complaint within one working day of receipt and fully</w:t>
      </w:r>
      <w:r w:rsidR="00E5632E" w:rsidRPr="00D65499">
        <w:rPr>
          <w:rFonts w:cs="Arial"/>
          <w:sz w:val="19"/>
          <w:szCs w:val="19"/>
        </w:rPr>
        <w:t xml:space="preserve"> </w:t>
      </w:r>
      <w:r w:rsidRPr="00D65499">
        <w:rPr>
          <w:rFonts w:cs="Arial"/>
          <w:sz w:val="19"/>
          <w:szCs w:val="19"/>
        </w:rPr>
        <w:t>investigate and resolve the complaint as quickly as possible but at the very least within 28</w:t>
      </w:r>
      <w:r w:rsidR="00E5632E" w:rsidRPr="00D65499">
        <w:rPr>
          <w:rFonts w:cs="Arial"/>
          <w:sz w:val="19"/>
          <w:szCs w:val="19"/>
        </w:rPr>
        <w:t xml:space="preserve"> </w:t>
      </w:r>
      <w:r w:rsidRPr="00D65499">
        <w:rPr>
          <w:rFonts w:cs="Arial"/>
          <w:sz w:val="19"/>
          <w:szCs w:val="19"/>
        </w:rPr>
        <w:t>working days or receipt. In exceptional circumstances only, if the complaint is complex and</w:t>
      </w:r>
      <w:r w:rsidR="00E5632E" w:rsidRPr="00D65499">
        <w:rPr>
          <w:rFonts w:cs="Arial"/>
          <w:sz w:val="19"/>
          <w:szCs w:val="19"/>
        </w:rPr>
        <w:t xml:space="preserve"> </w:t>
      </w:r>
      <w:r w:rsidRPr="00D65499">
        <w:rPr>
          <w:rFonts w:cs="Arial"/>
          <w:sz w:val="19"/>
          <w:szCs w:val="19"/>
        </w:rPr>
        <w:t>requires more than 28 working days to investigate, we will write to you again within 28 working</w:t>
      </w:r>
      <w:r w:rsidR="00E5632E" w:rsidRPr="00D65499">
        <w:rPr>
          <w:rFonts w:cs="Arial"/>
          <w:sz w:val="19"/>
          <w:szCs w:val="19"/>
        </w:rPr>
        <w:t xml:space="preserve"> </w:t>
      </w:r>
      <w:r w:rsidRPr="00D65499">
        <w:rPr>
          <w:rFonts w:cs="Arial"/>
          <w:sz w:val="19"/>
          <w:szCs w:val="19"/>
        </w:rPr>
        <w:t>days setting out what is being done and stating when you will hear from us again.</w:t>
      </w:r>
      <w:r w:rsidR="00E5632E" w:rsidRPr="00D65499">
        <w:rPr>
          <w:rFonts w:cs="Arial"/>
          <w:sz w:val="19"/>
          <w:szCs w:val="19"/>
        </w:rPr>
        <w:t xml:space="preserve">  We will not charge you for investigating and responding to your complaint and making a complaint will not affect how we handle your case.  </w:t>
      </w:r>
    </w:p>
    <w:p w14:paraId="5FECE8B3" w14:textId="77777777" w:rsidR="00E5632E" w:rsidRPr="00D65499" w:rsidRDefault="00E5632E" w:rsidP="00D65499">
      <w:pPr>
        <w:pStyle w:val="ListParagraph"/>
        <w:spacing w:before="120" w:after="120" w:line="240" w:lineRule="auto"/>
        <w:ind w:left="426"/>
        <w:rPr>
          <w:rFonts w:cs="Arial"/>
          <w:sz w:val="19"/>
          <w:szCs w:val="19"/>
        </w:rPr>
      </w:pPr>
    </w:p>
    <w:p w14:paraId="295BE7F3" w14:textId="78376649" w:rsidR="009F030B" w:rsidRPr="00D65499" w:rsidRDefault="009F030B" w:rsidP="00D65499">
      <w:pPr>
        <w:pStyle w:val="ListParagraph"/>
        <w:numPr>
          <w:ilvl w:val="0"/>
          <w:numId w:val="52"/>
        </w:numPr>
        <w:spacing w:before="120" w:after="120" w:line="240" w:lineRule="auto"/>
        <w:ind w:left="426" w:hanging="426"/>
        <w:rPr>
          <w:rFonts w:cs="Arial"/>
          <w:sz w:val="19"/>
          <w:szCs w:val="19"/>
        </w:rPr>
      </w:pPr>
      <w:r w:rsidRPr="00D65499">
        <w:rPr>
          <w:rFonts w:cs="Arial"/>
          <w:sz w:val="19"/>
          <w:szCs w:val="19"/>
        </w:rPr>
        <w:t>The Manager supervising the handling of the complaint is required to provide details of the</w:t>
      </w:r>
      <w:r w:rsidR="00E5632E" w:rsidRPr="00D65499">
        <w:rPr>
          <w:rFonts w:cs="Arial"/>
          <w:sz w:val="19"/>
          <w:szCs w:val="19"/>
        </w:rPr>
        <w:t xml:space="preserve"> </w:t>
      </w:r>
      <w:r w:rsidRPr="00D65499">
        <w:rPr>
          <w:rFonts w:cs="Arial"/>
          <w:sz w:val="19"/>
          <w:szCs w:val="19"/>
        </w:rPr>
        <w:t>complaint to Knights Compliance team for the purposes of recording it in the Complaints Register</w:t>
      </w:r>
      <w:r w:rsidR="00E5632E" w:rsidRPr="00D65499">
        <w:rPr>
          <w:rFonts w:cs="Arial"/>
          <w:sz w:val="19"/>
          <w:szCs w:val="19"/>
        </w:rPr>
        <w:t xml:space="preserve"> </w:t>
      </w:r>
      <w:r w:rsidRPr="00D65499">
        <w:rPr>
          <w:rFonts w:cs="Arial"/>
          <w:sz w:val="19"/>
          <w:szCs w:val="19"/>
        </w:rPr>
        <w:t>held by the company.</w:t>
      </w:r>
    </w:p>
    <w:p w14:paraId="2B291C66" w14:textId="77777777" w:rsidR="00E5632E" w:rsidRPr="00D65499" w:rsidRDefault="00E5632E" w:rsidP="00D65499">
      <w:pPr>
        <w:pStyle w:val="ListParagraph"/>
        <w:spacing w:before="120" w:after="120" w:line="240" w:lineRule="auto"/>
        <w:ind w:left="426"/>
        <w:rPr>
          <w:rFonts w:cs="Arial"/>
          <w:sz w:val="19"/>
          <w:szCs w:val="19"/>
        </w:rPr>
      </w:pPr>
    </w:p>
    <w:p w14:paraId="739513AD" w14:textId="75619814" w:rsidR="009F030B" w:rsidRPr="00D65499" w:rsidRDefault="009F030B" w:rsidP="00D65499">
      <w:pPr>
        <w:pStyle w:val="ListParagraph"/>
        <w:numPr>
          <w:ilvl w:val="0"/>
          <w:numId w:val="52"/>
        </w:numPr>
        <w:spacing w:before="120" w:after="120" w:line="240" w:lineRule="auto"/>
        <w:ind w:left="426" w:hanging="426"/>
        <w:rPr>
          <w:rFonts w:cs="Arial"/>
          <w:sz w:val="19"/>
          <w:szCs w:val="19"/>
        </w:rPr>
      </w:pPr>
      <w:r w:rsidRPr="00D65499">
        <w:rPr>
          <w:rFonts w:cs="Arial"/>
          <w:sz w:val="19"/>
          <w:szCs w:val="19"/>
        </w:rPr>
        <w:t>Complaints are recorded in a central Complaints Register and every month an analysis of those</w:t>
      </w:r>
      <w:r w:rsidR="00E5632E" w:rsidRPr="00D65499">
        <w:rPr>
          <w:rFonts w:cs="Arial"/>
          <w:sz w:val="19"/>
          <w:szCs w:val="19"/>
        </w:rPr>
        <w:t xml:space="preserve"> </w:t>
      </w:r>
      <w:r w:rsidRPr="00D65499">
        <w:rPr>
          <w:rFonts w:cs="Arial"/>
          <w:sz w:val="19"/>
          <w:szCs w:val="19"/>
        </w:rPr>
        <w:t>complaints is undertaken.</w:t>
      </w:r>
    </w:p>
    <w:p w14:paraId="6EB4E782" w14:textId="77777777" w:rsidR="00E5632E" w:rsidRPr="00D65499" w:rsidRDefault="00E5632E" w:rsidP="00D65499">
      <w:pPr>
        <w:pStyle w:val="ListParagraph"/>
        <w:spacing w:before="120" w:after="120" w:line="240" w:lineRule="auto"/>
        <w:ind w:left="426"/>
        <w:rPr>
          <w:rFonts w:cs="Arial"/>
          <w:sz w:val="19"/>
          <w:szCs w:val="19"/>
        </w:rPr>
      </w:pPr>
    </w:p>
    <w:p w14:paraId="2A61125E" w14:textId="6F5E49DA" w:rsidR="00946B55" w:rsidRPr="00D65499" w:rsidRDefault="00946B55" w:rsidP="00770B80">
      <w:pPr>
        <w:pStyle w:val="ListParagraph"/>
        <w:numPr>
          <w:ilvl w:val="0"/>
          <w:numId w:val="52"/>
        </w:numPr>
        <w:spacing w:before="120" w:after="120" w:line="240" w:lineRule="auto"/>
        <w:ind w:left="426" w:hanging="426"/>
        <w:rPr>
          <w:rFonts w:cs="Arial"/>
          <w:sz w:val="19"/>
          <w:szCs w:val="19"/>
        </w:rPr>
      </w:pPr>
      <w:r w:rsidRPr="00D65499">
        <w:rPr>
          <w:rFonts w:cs="Arial"/>
          <w:sz w:val="19"/>
          <w:szCs w:val="19"/>
        </w:rPr>
        <w:t>If we are unable to resolve your complaint, then you can have the complaint reviewed by the Legal Ombudsman</w:t>
      </w:r>
      <w:r w:rsidR="009F030B" w:rsidRPr="00D65499">
        <w:rPr>
          <w:rFonts w:cs="Arial"/>
          <w:sz w:val="19"/>
          <w:szCs w:val="19"/>
        </w:rPr>
        <w:t xml:space="preserve">, </w:t>
      </w:r>
      <w:r w:rsidR="00644820">
        <w:rPr>
          <w:rFonts w:cs="Arial"/>
          <w:sz w:val="19"/>
          <w:szCs w:val="19"/>
        </w:rPr>
        <w:t>PO Box 6167, Slough, SL1 0EH</w:t>
      </w:r>
      <w:r w:rsidR="009F030B" w:rsidRPr="00D65499">
        <w:rPr>
          <w:rFonts w:cs="Arial"/>
          <w:sz w:val="19"/>
          <w:szCs w:val="19"/>
        </w:rPr>
        <w:t>. Telephone 0300 555 0333;</w:t>
      </w:r>
      <w:r w:rsidR="00E5632E" w:rsidRPr="00D65499">
        <w:rPr>
          <w:rFonts w:cs="Arial"/>
          <w:sz w:val="19"/>
          <w:szCs w:val="19"/>
        </w:rPr>
        <w:t xml:space="preserve"> </w:t>
      </w:r>
      <w:r w:rsidR="009F030B" w:rsidRPr="00D65499">
        <w:rPr>
          <w:rFonts w:cs="Arial"/>
          <w:sz w:val="19"/>
          <w:szCs w:val="19"/>
        </w:rPr>
        <w:t xml:space="preserve">e-mail </w:t>
      </w:r>
      <w:r w:rsidR="009F030B" w:rsidRPr="00E2042A">
        <w:rPr>
          <w:rStyle w:val="Hyperlink"/>
          <w:u w:val="none"/>
        </w:rPr>
        <w:t>enquiries@legalombudsman.org.uk</w:t>
      </w:r>
      <w:r w:rsidR="009F030B" w:rsidRPr="00D65499">
        <w:rPr>
          <w:rFonts w:cs="Arial"/>
          <w:sz w:val="19"/>
          <w:szCs w:val="19"/>
        </w:rPr>
        <w:t xml:space="preserve">; website: </w:t>
      </w:r>
      <w:hyperlink r:id="rId9" w:history="1">
        <w:r w:rsidRPr="00E2042A">
          <w:rPr>
            <w:rStyle w:val="Hyperlink"/>
          </w:rPr>
          <w:t>www.legalombudsman.org.uk</w:t>
        </w:r>
      </w:hyperlink>
      <w:r w:rsidR="00E5632E" w:rsidRPr="00D65499">
        <w:rPr>
          <w:rFonts w:cs="Arial"/>
          <w:sz w:val="19"/>
          <w:szCs w:val="19"/>
        </w:rPr>
        <w:t xml:space="preserve">. The Legal Ombudsman will expect you to have allowed us the opportunity to resolve your concerns before they accept a complaint for investigation.  If you have, then you must take your complaint to the Legal Ombudsman </w:t>
      </w:r>
      <w:r w:rsidRPr="00D65499">
        <w:rPr>
          <w:rFonts w:cs="Arial"/>
          <w:sz w:val="19"/>
          <w:szCs w:val="19"/>
        </w:rPr>
        <w:t xml:space="preserve">within </w:t>
      </w:r>
      <w:r w:rsidR="00920175">
        <w:rPr>
          <w:rFonts w:cs="Arial"/>
          <w:sz w:val="19"/>
          <w:szCs w:val="19"/>
        </w:rPr>
        <w:t xml:space="preserve">one year </w:t>
      </w:r>
      <w:r w:rsidRPr="00D65499">
        <w:rPr>
          <w:rFonts w:cs="Arial"/>
          <w:sz w:val="19"/>
          <w:szCs w:val="19"/>
        </w:rPr>
        <w:t xml:space="preserve">of the date of the act or omission about which you are concerned or within </w:t>
      </w:r>
      <w:r w:rsidR="008E05E5">
        <w:rPr>
          <w:rFonts w:cs="Arial"/>
          <w:sz w:val="19"/>
          <w:szCs w:val="19"/>
        </w:rPr>
        <w:t xml:space="preserve">one year </w:t>
      </w:r>
      <w:r w:rsidRPr="00D65499">
        <w:rPr>
          <w:rFonts w:cs="Arial"/>
          <w:sz w:val="19"/>
          <w:szCs w:val="19"/>
        </w:rPr>
        <w:t>of realising there was a concern.  You must also refer your concerns to the Legal Ombudsman within six months of our final response to you.</w:t>
      </w:r>
    </w:p>
    <w:p w14:paraId="6F373BE1" w14:textId="77777777" w:rsidR="00946B55" w:rsidRPr="00D65499" w:rsidRDefault="00946B55" w:rsidP="00D65499">
      <w:pPr>
        <w:pStyle w:val="ListParagraph"/>
        <w:spacing w:before="120" w:after="120" w:line="240" w:lineRule="auto"/>
        <w:ind w:left="426"/>
        <w:rPr>
          <w:rFonts w:cs="Arial"/>
          <w:sz w:val="19"/>
          <w:szCs w:val="19"/>
        </w:rPr>
      </w:pPr>
    </w:p>
    <w:p w14:paraId="2CE222DD" w14:textId="7FF58361" w:rsidR="009F030B" w:rsidRPr="00D65499" w:rsidRDefault="00946B55" w:rsidP="00D65499">
      <w:pPr>
        <w:pStyle w:val="ListParagraph"/>
        <w:numPr>
          <w:ilvl w:val="0"/>
          <w:numId w:val="52"/>
        </w:numPr>
        <w:spacing w:before="120" w:after="120" w:line="240" w:lineRule="auto"/>
        <w:ind w:left="426" w:hanging="426"/>
        <w:rPr>
          <w:rFonts w:cs="Arial"/>
          <w:sz w:val="19"/>
          <w:szCs w:val="19"/>
        </w:rPr>
      </w:pPr>
      <w:r w:rsidRPr="00D65499">
        <w:rPr>
          <w:rFonts w:cs="Arial"/>
          <w:sz w:val="19"/>
          <w:szCs w:val="19"/>
        </w:rPr>
        <w:t xml:space="preserve">The Solicitors Regulation Authority can help if you are concerned about our behaviour. This could be for things like dishonesty, taking or losing your money or treating you unfairly because of your age, a disability or other characteristic.  Details of how to raise your concerns with them are set out on their website: </w:t>
      </w:r>
      <w:hyperlink r:id="rId10" w:history="1">
        <w:r w:rsidRPr="00D65499">
          <w:rPr>
            <w:rStyle w:val="Hyperlink"/>
            <w:rFonts w:cs="Arial"/>
            <w:sz w:val="19"/>
            <w:szCs w:val="19"/>
          </w:rPr>
          <w:t>www.sra.org.uk</w:t>
        </w:r>
      </w:hyperlink>
      <w:r w:rsidRPr="00D65499">
        <w:rPr>
          <w:rFonts w:cs="Arial"/>
          <w:sz w:val="19"/>
          <w:szCs w:val="19"/>
        </w:rPr>
        <w:t>.</w:t>
      </w:r>
    </w:p>
    <w:p w14:paraId="51B7364E" w14:textId="77777777" w:rsidR="00E5632E" w:rsidRPr="00D65499" w:rsidRDefault="00E5632E" w:rsidP="00E5632E">
      <w:pPr>
        <w:autoSpaceDE w:val="0"/>
        <w:autoSpaceDN w:val="0"/>
        <w:adjustRightInd w:val="0"/>
        <w:spacing w:line="240" w:lineRule="auto"/>
        <w:jc w:val="left"/>
        <w:rPr>
          <w:rFonts w:cs="Arial"/>
          <w:sz w:val="19"/>
          <w:szCs w:val="19"/>
          <w:lang w:eastAsia="en-GB"/>
        </w:rPr>
      </w:pPr>
    </w:p>
    <w:p w14:paraId="568AD9B5" w14:textId="7E4254AC" w:rsidR="00E5632E" w:rsidRPr="00D65499" w:rsidRDefault="00E5632E" w:rsidP="00E5632E">
      <w:pPr>
        <w:autoSpaceDE w:val="0"/>
        <w:autoSpaceDN w:val="0"/>
        <w:adjustRightInd w:val="0"/>
        <w:spacing w:line="240" w:lineRule="auto"/>
        <w:jc w:val="left"/>
        <w:rPr>
          <w:rFonts w:cs="Arial"/>
          <w:sz w:val="19"/>
          <w:szCs w:val="19"/>
          <w:lang w:eastAsia="en-GB"/>
        </w:rPr>
      </w:pPr>
      <w:r w:rsidRPr="00D65499">
        <w:rPr>
          <w:rFonts w:cs="Arial"/>
          <w:sz w:val="19"/>
          <w:szCs w:val="19"/>
          <w:lang w:eastAsia="en-GB"/>
        </w:rPr>
        <w:t>Victoria Mortimer</w:t>
      </w:r>
    </w:p>
    <w:p w14:paraId="7D67A997" w14:textId="75BF4CD9" w:rsidR="00E5632E" w:rsidRPr="00D65499" w:rsidRDefault="00644820" w:rsidP="00E5632E">
      <w:pPr>
        <w:spacing w:line="240" w:lineRule="auto"/>
        <w:rPr>
          <w:rFonts w:cs="Arial"/>
          <w:sz w:val="19"/>
          <w:szCs w:val="19"/>
        </w:rPr>
      </w:pPr>
      <w:r>
        <w:rPr>
          <w:rFonts w:cs="Arial"/>
          <w:sz w:val="19"/>
          <w:szCs w:val="19"/>
          <w:lang w:eastAsia="en-GB"/>
        </w:rPr>
        <w:t>July 2024</w:t>
      </w:r>
    </w:p>
    <w:bookmarkEnd w:id="0"/>
    <w:sectPr w:rsidR="00E5632E" w:rsidRPr="00D65499" w:rsidSect="00C1109E">
      <w:headerReference w:type="default" r:id="rId11"/>
      <w:footerReference w:type="default" r:id="rId12"/>
      <w:pgSz w:w="11907" w:h="16840" w:code="9"/>
      <w:pgMar w:top="1575" w:right="1474" w:bottom="1541" w:left="1474" w:header="68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BE2AA" w14:textId="77777777" w:rsidR="0069302B" w:rsidRDefault="0069302B" w:rsidP="00ED0E05">
      <w:pPr>
        <w:spacing w:line="240" w:lineRule="auto"/>
      </w:pPr>
      <w:r>
        <w:separator/>
      </w:r>
    </w:p>
  </w:endnote>
  <w:endnote w:type="continuationSeparator" w:id="0">
    <w:p w14:paraId="6EA2E11A" w14:textId="77777777" w:rsidR="0069302B" w:rsidRDefault="0069302B" w:rsidP="00ED0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Imprint MT Shadow">
    <w:panose1 w:val="04020605060303030202"/>
    <w:charset w:val="00"/>
    <w:family w:val="decorativ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CC9AD" w14:textId="77777777" w:rsidR="006B08B8" w:rsidRPr="00127B62" w:rsidRDefault="00817B10">
    <w:pPr>
      <w:pStyle w:val="Footer"/>
      <w:rPr>
        <w:color w:val="FFFFFF" w:themeColor="background1"/>
      </w:rPr>
    </w:pPr>
    <w:r>
      <w:rPr>
        <w:noProof/>
        <w:color w:val="FFFFFF" w:themeColor="background1"/>
        <w:lang w:eastAsia="en-GB"/>
      </w:rPr>
      <mc:AlternateContent>
        <mc:Choice Requires="wps">
          <w:drawing>
            <wp:anchor distT="0" distB="0" distL="114300" distR="114300" simplePos="0" relativeHeight="251674112" behindDoc="0" locked="0" layoutInCell="1" allowOverlap="1" wp14:anchorId="34AD2CD8" wp14:editId="729E349B">
              <wp:simplePos x="0" y="0"/>
              <wp:positionH relativeFrom="column">
                <wp:posOffset>-748702</wp:posOffset>
              </wp:positionH>
              <wp:positionV relativeFrom="paragraph">
                <wp:posOffset>88670</wp:posOffset>
              </wp:positionV>
              <wp:extent cx="6885542" cy="374367"/>
              <wp:effectExtent l="0" t="0" r="0" b="0"/>
              <wp:wrapNone/>
              <wp:docPr id="5" name="Text Box 5"/>
              <wp:cNvGraphicFramePr/>
              <a:graphic xmlns:a="http://schemas.openxmlformats.org/drawingml/2006/main">
                <a:graphicData uri="http://schemas.microsoft.com/office/word/2010/wordprocessingShape">
                  <wps:wsp>
                    <wps:cNvSpPr txBox="1"/>
                    <wps:spPr>
                      <a:xfrm>
                        <a:off x="0" y="0"/>
                        <a:ext cx="6885542" cy="374367"/>
                      </a:xfrm>
                      <a:prstGeom prst="rect">
                        <a:avLst/>
                      </a:prstGeom>
                      <a:solidFill>
                        <a:srgbClr val="63758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5F9B3" w14:textId="4BF0073B" w:rsidR="006B08B8" w:rsidRPr="00E25532" w:rsidRDefault="006B08B8" w:rsidP="00074DC5">
                          <w:pPr>
                            <w:pStyle w:val="Footer"/>
                            <w:jc w:val="right"/>
                            <w:rPr>
                              <w:color w:val="FFFFFF" w:themeColor="background1"/>
                              <w:lang w:val="en-US"/>
                            </w:rPr>
                          </w:pPr>
                          <w:r w:rsidRPr="00E25532">
                            <w:rPr>
                              <w:color w:val="FFFFFF" w:themeColor="background1"/>
                              <w:lang w:val="en-US"/>
                            </w:rPr>
                            <w:t xml:space="preserve">Page </w:t>
                          </w:r>
                          <w:r w:rsidRPr="00E25532">
                            <w:rPr>
                              <w:color w:val="FFFFFF" w:themeColor="background1"/>
                              <w:lang w:val="en-US"/>
                            </w:rPr>
                            <w:fldChar w:fldCharType="begin"/>
                          </w:r>
                          <w:r w:rsidRPr="00E25532">
                            <w:rPr>
                              <w:color w:val="FFFFFF" w:themeColor="background1"/>
                              <w:lang w:val="en-US"/>
                            </w:rPr>
                            <w:instrText xml:space="preserve"> PAGE </w:instrText>
                          </w:r>
                          <w:r w:rsidRPr="00E25532">
                            <w:rPr>
                              <w:color w:val="FFFFFF" w:themeColor="background1"/>
                              <w:lang w:val="en-US"/>
                            </w:rPr>
                            <w:fldChar w:fldCharType="separate"/>
                          </w:r>
                          <w:r w:rsidR="00E25256">
                            <w:rPr>
                              <w:noProof/>
                              <w:color w:val="FFFFFF" w:themeColor="background1"/>
                              <w:lang w:val="en-US"/>
                            </w:rPr>
                            <w:t>1</w:t>
                          </w:r>
                          <w:r w:rsidRPr="00E25532">
                            <w:rPr>
                              <w:color w:val="FFFFFF" w:themeColor="background1"/>
                              <w:lang w:val="en-US"/>
                            </w:rPr>
                            <w:fldChar w:fldCharType="end"/>
                          </w:r>
                          <w:r w:rsidRPr="00E25532">
                            <w:rPr>
                              <w:color w:val="FFFFFF" w:themeColor="background1"/>
                              <w:lang w:val="en-US"/>
                            </w:rPr>
                            <w:t xml:space="preserve"> of </w:t>
                          </w:r>
                          <w:r w:rsidRPr="00E25532">
                            <w:rPr>
                              <w:color w:val="FFFFFF" w:themeColor="background1"/>
                              <w:lang w:val="en-US"/>
                            </w:rPr>
                            <w:fldChar w:fldCharType="begin"/>
                          </w:r>
                          <w:r w:rsidRPr="00E25532">
                            <w:rPr>
                              <w:color w:val="FFFFFF" w:themeColor="background1"/>
                              <w:lang w:val="en-US"/>
                            </w:rPr>
                            <w:instrText xml:space="preserve"> NUMPAGES </w:instrText>
                          </w:r>
                          <w:r w:rsidRPr="00E25532">
                            <w:rPr>
                              <w:color w:val="FFFFFF" w:themeColor="background1"/>
                              <w:lang w:val="en-US"/>
                            </w:rPr>
                            <w:fldChar w:fldCharType="separate"/>
                          </w:r>
                          <w:r w:rsidR="00E25256">
                            <w:rPr>
                              <w:noProof/>
                              <w:color w:val="FFFFFF" w:themeColor="background1"/>
                              <w:lang w:val="en-US"/>
                            </w:rPr>
                            <w:t>1</w:t>
                          </w:r>
                          <w:r w:rsidRPr="00E25532">
                            <w:rPr>
                              <w:color w:val="FFFFFF" w:themeColor="background1"/>
                              <w:lang w:val="en-US"/>
                            </w:rPr>
                            <w:fldChar w:fldCharType="end"/>
                          </w:r>
                        </w:p>
                        <w:p w14:paraId="6AF8FD99" w14:textId="77777777" w:rsidR="006B08B8" w:rsidRDefault="006B08B8" w:rsidP="00074DC5">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D2CD8" id="_x0000_t202" coordsize="21600,21600" o:spt="202" path="m,l,21600r21600,l21600,xe">
              <v:stroke joinstyle="miter"/>
              <v:path gradientshapeok="t" o:connecttype="rect"/>
            </v:shapetype>
            <v:shape id="Text Box 5" o:spid="_x0000_s1026" type="#_x0000_t202" style="position:absolute;left:0;text-align:left;margin-left:-58.95pt;margin-top:7pt;width:542.15pt;height:2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" fillcolor="#637582" stroked="f" strokeweight=".5pt">
              <v:textbox>
                <w:txbxContent>
                  <w:p w14:paraId="0A75F9B3" w14:textId="4BF0073B" w:rsidR="006B08B8" w:rsidRPr="00E25532" w:rsidRDefault="006B08B8" w:rsidP="00074DC5">
                    <w:pPr>
                      <w:pStyle w:val="Footer"/>
                      <w:jc w:val="right"/>
                      <w:rPr>
                        <w:color w:val="FFFFFF" w:themeColor="background1"/>
                        <w:lang w:val="en-US"/>
                      </w:rPr>
                    </w:pPr>
                    <w:r w:rsidRPr="00E25532">
                      <w:rPr>
                        <w:color w:val="FFFFFF" w:themeColor="background1"/>
                        <w:lang w:val="en-US"/>
                      </w:rPr>
                      <w:t xml:space="preserve">Page </w:t>
                    </w:r>
                    <w:r w:rsidRPr="00E25532">
                      <w:rPr>
                        <w:color w:val="FFFFFF" w:themeColor="background1"/>
                        <w:lang w:val="en-US"/>
                      </w:rPr>
                      <w:fldChar w:fldCharType="begin"/>
                    </w:r>
                    <w:r w:rsidRPr="00E25532">
                      <w:rPr>
                        <w:color w:val="FFFFFF" w:themeColor="background1"/>
                        <w:lang w:val="en-US"/>
                      </w:rPr>
                      <w:instrText xml:space="preserve"> PAGE </w:instrText>
                    </w:r>
                    <w:r w:rsidRPr="00E25532">
                      <w:rPr>
                        <w:color w:val="FFFFFF" w:themeColor="background1"/>
                        <w:lang w:val="en-US"/>
                      </w:rPr>
                      <w:fldChar w:fldCharType="separate"/>
                    </w:r>
                    <w:r w:rsidR="00E25256">
                      <w:rPr>
                        <w:noProof/>
                        <w:color w:val="FFFFFF" w:themeColor="background1"/>
                        <w:lang w:val="en-US"/>
                      </w:rPr>
                      <w:t>1</w:t>
                    </w:r>
                    <w:r w:rsidRPr="00E25532">
                      <w:rPr>
                        <w:color w:val="FFFFFF" w:themeColor="background1"/>
                        <w:lang w:val="en-US"/>
                      </w:rPr>
                      <w:fldChar w:fldCharType="end"/>
                    </w:r>
                    <w:r w:rsidRPr="00E25532">
                      <w:rPr>
                        <w:color w:val="FFFFFF" w:themeColor="background1"/>
                        <w:lang w:val="en-US"/>
                      </w:rPr>
                      <w:t xml:space="preserve"> of </w:t>
                    </w:r>
                    <w:r w:rsidRPr="00E25532">
                      <w:rPr>
                        <w:color w:val="FFFFFF" w:themeColor="background1"/>
                        <w:lang w:val="en-US"/>
                      </w:rPr>
                      <w:fldChar w:fldCharType="begin"/>
                    </w:r>
                    <w:r w:rsidRPr="00E25532">
                      <w:rPr>
                        <w:color w:val="FFFFFF" w:themeColor="background1"/>
                        <w:lang w:val="en-US"/>
                      </w:rPr>
                      <w:instrText xml:space="preserve"> NUMPAGES </w:instrText>
                    </w:r>
                    <w:r w:rsidRPr="00E25532">
                      <w:rPr>
                        <w:color w:val="FFFFFF" w:themeColor="background1"/>
                        <w:lang w:val="en-US"/>
                      </w:rPr>
                      <w:fldChar w:fldCharType="separate"/>
                    </w:r>
                    <w:r w:rsidR="00E25256">
                      <w:rPr>
                        <w:noProof/>
                        <w:color w:val="FFFFFF" w:themeColor="background1"/>
                        <w:lang w:val="en-US"/>
                      </w:rPr>
                      <w:t>1</w:t>
                    </w:r>
                    <w:r w:rsidRPr="00E25532">
                      <w:rPr>
                        <w:color w:val="FFFFFF" w:themeColor="background1"/>
                        <w:lang w:val="en-US"/>
                      </w:rPr>
                      <w:fldChar w:fldCharType="end"/>
                    </w:r>
                  </w:p>
                  <w:p w14:paraId="6AF8FD99" w14:textId="77777777" w:rsidR="006B08B8" w:rsidRDefault="006B08B8" w:rsidP="00074DC5">
                    <w:pPr>
                      <w:spacing w:line="240" w:lineRule="auto"/>
                    </w:pPr>
                  </w:p>
                </w:txbxContent>
              </v:textbox>
            </v:shape>
          </w:pict>
        </mc:Fallback>
      </mc:AlternateContent>
    </w:r>
    <w:r>
      <w:rPr>
        <w:noProof/>
        <w:color w:val="FFFFFF" w:themeColor="background1"/>
        <w:lang w:eastAsia="en-GB"/>
      </w:rPr>
      <mc:AlternateContent>
        <mc:Choice Requires="wps">
          <w:drawing>
            <wp:anchor distT="0" distB="0" distL="114300" distR="114300" simplePos="0" relativeHeight="251673088" behindDoc="0" locked="0" layoutInCell="1" allowOverlap="1" wp14:anchorId="3A550BDB" wp14:editId="6BB4999D">
              <wp:simplePos x="0" y="0"/>
              <wp:positionH relativeFrom="column">
                <wp:posOffset>-1013108</wp:posOffset>
              </wp:positionH>
              <wp:positionV relativeFrom="paragraph">
                <wp:posOffset>11552</wp:posOffset>
              </wp:positionV>
              <wp:extent cx="7700645" cy="561073"/>
              <wp:effectExtent l="0" t="0" r="0" b="0"/>
              <wp:wrapNone/>
              <wp:docPr id="14" name="Rectangle 14"/>
              <wp:cNvGraphicFramePr/>
              <a:graphic xmlns:a="http://schemas.openxmlformats.org/drawingml/2006/main">
                <a:graphicData uri="http://schemas.microsoft.com/office/word/2010/wordprocessingShape">
                  <wps:wsp>
                    <wps:cNvSpPr/>
                    <wps:spPr>
                      <a:xfrm>
                        <a:off x="0" y="0"/>
                        <a:ext cx="7700645" cy="561073"/>
                      </a:xfrm>
                      <a:prstGeom prst="rect">
                        <a:avLst/>
                      </a:prstGeom>
                      <a:solidFill>
                        <a:srgbClr val="6375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0CB0F5" id="Rectangle 14" o:spid="_x0000_s1026" style="position:absolute;margin-left:-79.75pt;margin-top:.9pt;width:606.35pt;height:44.2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" fillcolor="#637582" stroked="f" strokeweight="2pt"/>
          </w:pict>
        </mc:Fallback>
      </mc:AlternateContent>
    </w:r>
    <w:r w:rsidR="006B08B8" w:rsidRPr="00127B62">
      <w:rPr>
        <w:color w:val="FFFFFF" w:themeColor="background1"/>
        <w:lang w:val="en-US"/>
      </w:rPr>
      <w:tab/>
    </w:r>
    <w:r w:rsidR="006B08B8" w:rsidRPr="00127B62">
      <w:rPr>
        <w:color w:val="FFFFFF" w:themeColor="background1"/>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5933C" w14:textId="77777777" w:rsidR="0069302B" w:rsidRDefault="0069302B" w:rsidP="00ED0E05">
      <w:pPr>
        <w:spacing w:line="240" w:lineRule="auto"/>
      </w:pPr>
      <w:r>
        <w:separator/>
      </w:r>
    </w:p>
  </w:footnote>
  <w:footnote w:type="continuationSeparator" w:id="0">
    <w:p w14:paraId="796072DE" w14:textId="77777777" w:rsidR="0069302B" w:rsidRDefault="0069302B" w:rsidP="00ED0E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8B699" w14:textId="77777777" w:rsidR="006B08B8" w:rsidRDefault="00C1109E">
    <w:pPr>
      <w:pStyle w:val="Header"/>
    </w:pPr>
    <w:r>
      <w:rPr>
        <w:noProof/>
        <w:lang w:eastAsia="en-GB"/>
      </w:rPr>
      <w:drawing>
        <wp:anchor distT="0" distB="0" distL="114300" distR="114300" simplePos="0" relativeHeight="251676160" behindDoc="0" locked="0" layoutInCell="1" allowOverlap="1" wp14:anchorId="34E118A8" wp14:editId="1B0BEEB3">
          <wp:simplePos x="0" y="0"/>
          <wp:positionH relativeFrom="margin">
            <wp:align>right</wp:align>
          </wp:positionH>
          <wp:positionV relativeFrom="paragraph">
            <wp:posOffset>36195</wp:posOffset>
          </wp:positionV>
          <wp:extent cx="1277620" cy="367665"/>
          <wp:effectExtent l="0" t="0" r="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7620" cy="367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ACE2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3ECC58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76B3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59EEB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24D5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B47F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0E4B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B659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31896B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2C7F25"/>
    <w:multiLevelType w:val="hybridMultilevel"/>
    <w:tmpl w:val="0F164240"/>
    <w:lvl w:ilvl="0" w:tplc="FFFFFFFF">
      <w:start w:val="1"/>
      <w:numFmt w:val="bullet"/>
      <w:pStyle w:val="Bullet5"/>
      <w:lvlText w:val=""/>
      <w:lvlJc w:val="left"/>
      <w:pPr>
        <w:tabs>
          <w:tab w:val="num" w:pos="3385"/>
        </w:tabs>
        <w:ind w:left="3385"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160ECD"/>
    <w:multiLevelType w:val="multilevel"/>
    <w:tmpl w:val="1A1C0284"/>
    <w:lvl w:ilvl="0">
      <w:start w:val="1"/>
      <w:numFmt w:val="decimal"/>
      <w:pStyle w:val="Schparthead"/>
      <w:lvlText w:val="Part %1 - "/>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30424D0"/>
    <w:multiLevelType w:val="multilevel"/>
    <w:tmpl w:val="58C87996"/>
    <w:lvl w:ilvl="0">
      <w:start w:val="1"/>
      <w:numFmt w:val="upperRoman"/>
      <w:lvlText w:val="(%1)"/>
      <w:lvlJc w:val="left"/>
      <w:pPr>
        <w:tabs>
          <w:tab w:val="num" w:pos="3272"/>
        </w:tabs>
        <w:ind w:left="3272" w:hanging="720"/>
      </w:pPr>
      <w:rPr>
        <w:rFonts w:ascii="Arial" w:hAnsi="Arial" w:hint="default"/>
        <w:b w:val="0"/>
        <w:i w:val="0"/>
        <w:caps/>
        <w:sz w:val="20"/>
      </w:rPr>
    </w:lvl>
    <w:lvl w:ilvl="1">
      <w:start w:val="1"/>
      <w:numFmt w:val="decimal"/>
      <w:lvlText w:val="%1.%2"/>
      <w:lvlJc w:val="left"/>
      <w:pPr>
        <w:tabs>
          <w:tab w:val="num" w:pos="3272"/>
        </w:tabs>
        <w:ind w:left="3272" w:hanging="720"/>
      </w:pPr>
      <w:rPr>
        <w:rFonts w:ascii="Arial" w:hAnsi="Arial" w:hint="default"/>
        <w:b w:val="0"/>
        <w:i w:val="0"/>
        <w:caps w:val="0"/>
        <w:sz w:val="20"/>
      </w:rPr>
    </w:lvl>
    <w:lvl w:ilvl="2">
      <w:start w:val="1"/>
      <w:numFmt w:val="lowerLetter"/>
      <w:lvlText w:val="(%3)"/>
      <w:lvlJc w:val="left"/>
      <w:pPr>
        <w:tabs>
          <w:tab w:val="num" w:pos="4111"/>
        </w:tabs>
        <w:ind w:left="4111" w:hanging="567"/>
      </w:pPr>
      <w:rPr>
        <w:rFonts w:ascii="Arial" w:hAnsi="Arial" w:hint="default"/>
        <w:b w:val="0"/>
        <w:i w:val="0"/>
        <w:sz w:val="20"/>
      </w:rPr>
    </w:lvl>
    <w:lvl w:ilvl="3">
      <w:start w:val="1"/>
      <w:numFmt w:val="lowerRoman"/>
      <w:lvlText w:val="(%4)"/>
      <w:lvlJc w:val="left"/>
      <w:pPr>
        <w:tabs>
          <w:tab w:val="num" w:pos="4973"/>
        </w:tabs>
        <w:ind w:left="4820" w:hanging="567"/>
      </w:pPr>
      <w:rPr>
        <w:rFonts w:ascii="Arial" w:hAnsi="Arial" w:hint="default"/>
        <w:b w:val="0"/>
        <w:i w:val="0"/>
        <w:sz w:val="20"/>
      </w:rPr>
    </w:lvl>
    <w:lvl w:ilvl="4">
      <w:start w:val="1"/>
      <w:numFmt w:val="none"/>
      <w:lvlText w:val="%5"/>
      <w:lvlJc w:val="left"/>
      <w:pPr>
        <w:tabs>
          <w:tab w:val="num" w:pos="5432"/>
        </w:tabs>
        <w:ind w:left="5432" w:hanging="720"/>
      </w:pPr>
      <w:rPr>
        <w:rFonts w:ascii="Arial" w:hAnsi="Arial" w:hint="default"/>
        <w:b w:val="0"/>
        <w:i w:val="0"/>
        <w:sz w:val="22"/>
      </w:rPr>
    </w:lvl>
    <w:lvl w:ilvl="5">
      <w:start w:val="1"/>
      <w:numFmt w:val="upperRoman"/>
      <w:pStyle w:val="Heading6"/>
      <w:lvlText w:val="(%6)"/>
      <w:lvlJc w:val="left"/>
      <w:pPr>
        <w:tabs>
          <w:tab w:val="num" w:pos="3969"/>
        </w:tabs>
        <w:ind w:left="3969" w:hanging="567"/>
      </w:pPr>
      <w:rPr>
        <w:rFonts w:ascii="Courier" w:hAnsi="Courier" w:hint="default"/>
        <w:b w:val="0"/>
        <w:i w:val="0"/>
        <w:sz w:val="22"/>
      </w:rPr>
    </w:lvl>
    <w:lvl w:ilvl="6">
      <w:start w:val="1"/>
      <w:numFmt w:val="decimal"/>
      <w:lvlText w:val="%7."/>
      <w:lvlJc w:val="left"/>
      <w:pPr>
        <w:tabs>
          <w:tab w:val="num" w:pos="6872"/>
        </w:tabs>
        <w:ind w:left="6872" w:hanging="720"/>
      </w:pPr>
      <w:rPr>
        <w:rFonts w:hint="default"/>
      </w:rPr>
    </w:lvl>
    <w:lvl w:ilvl="7">
      <w:start w:val="1"/>
      <w:numFmt w:val="decimal"/>
      <w:lvlText w:val="%8."/>
      <w:lvlJc w:val="left"/>
      <w:pPr>
        <w:tabs>
          <w:tab w:val="num" w:pos="7592"/>
        </w:tabs>
        <w:ind w:left="7592" w:hanging="720"/>
      </w:pPr>
      <w:rPr>
        <w:rFonts w:ascii="Courier" w:hAnsi="Courier" w:hint="default"/>
        <w:b w:val="0"/>
        <w:i w:val="0"/>
        <w:sz w:val="22"/>
      </w:rPr>
    </w:lvl>
    <w:lvl w:ilvl="8">
      <w:start w:val="1"/>
      <w:numFmt w:val="decimal"/>
      <w:lvlText w:val="%9."/>
      <w:lvlJc w:val="left"/>
      <w:pPr>
        <w:tabs>
          <w:tab w:val="num" w:pos="8312"/>
        </w:tabs>
        <w:ind w:left="8312" w:hanging="720"/>
      </w:pPr>
      <w:rPr>
        <w:rFonts w:ascii="Courier" w:hAnsi="Courier" w:hint="default"/>
        <w:b w:val="0"/>
        <w:i w:val="0"/>
        <w:sz w:val="22"/>
      </w:rPr>
    </w:lvl>
  </w:abstractNum>
  <w:abstractNum w:abstractNumId="13" w15:restartNumberingAfterBreak="0">
    <w:nsid w:val="16C24DD1"/>
    <w:multiLevelType w:val="multilevel"/>
    <w:tmpl w:val="8C340EB2"/>
    <w:lvl w:ilvl="0">
      <w:start w:val="1"/>
      <w:numFmt w:val="decimal"/>
      <w:pStyle w:val="ListNumber"/>
      <w:lvlText w:val="%1."/>
      <w:lvlJc w:val="left"/>
      <w:pPr>
        <w:tabs>
          <w:tab w:val="num" w:pos="720"/>
        </w:tabs>
        <w:ind w:left="720" w:hanging="720"/>
      </w:pPr>
      <w:rPr>
        <w:rFonts w:ascii="Arial" w:hAnsi="Arial" w:hint="default"/>
        <w:b w:val="0"/>
        <w:i w:val="0"/>
        <w:caps w:val="0"/>
        <w:sz w:val="20"/>
      </w:rPr>
    </w:lvl>
    <w:lvl w:ilvl="1">
      <w:start w:val="1"/>
      <w:numFmt w:val="decimal"/>
      <w:lvlText w:val="%1.%2"/>
      <w:lvlJc w:val="left"/>
      <w:pPr>
        <w:tabs>
          <w:tab w:val="num" w:pos="720"/>
        </w:tabs>
        <w:ind w:left="72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Arial" w:hAnsi="Arial" w:hint="default"/>
        <w:b w:val="0"/>
        <w:i w:val="0"/>
        <w:sz w:val="20"/>
      </w:rPr>
    </w:lvl>
    <w:lvl w:ilvl="3">
      <w:start w:val="1"/>
      <w:numFmt w:val="lowerRoman"/>
      <w:lvlText w:val="(%4)"/>
      <w:lvlJc w:val="left"/>
      <w:pPr>
        <w:tabs>
          <w:tab w:val="num" w:pos="2421"/>
        </w:tabs>
        <w:ind w:left="2268" w:hanging="567"/>
      </w:pPr>
      <w:rPr>
        <w:rFonts w:ascii="Arial" w:hAnsi="Arial" w:hint="default"/>
        <w:b w:val="0"/>
        <w:i w:val="0"/>
        <w:sz w:val="20"/>
      </w:rPr>
    </w:lvl>
    <w:lvl w:ilvl="4">
      <w:start w:val="1"/>
      <w:numFmt w:val="none"/>
      <w:lvlText w:val="%5"/>
      <w:lvlJc w:val="left"/>
      <w:pPr>
        <w:tabs>
          <w:tab w:val="num" w:pos="2880"/>
        </w:tabs>
        <w:ind w:left="2880" w:hanging="720"/>
      </w:pPr>
      <w:rPr>
        <w:rFonts w:ascii="Arial" w:hAnsi="Arial" w:hint="default"/>
        <w:b w:val="0"/>
        <w:i w:val="0"/>
        <w:sz w:val="22"/>
      </w:rPr>
    </w:lvl>
    <w:lvl w:ilvl="5">
      <w:start w:val="1"/>
      <w:numFmt w:val="decimal"/>
      <w:lvlText w:val="%6."/>
      <w:lvlJc w:val="left"/>
      <w:pPr>
        <w:tabs>
          <w:tab w:val="num" w:pos="3600"/>
        </w:tabs>
        <w:ind w:left="3600" w:hanging="720"/>
      </w:pPr>
      <w:rPr>
        <w:rFonts w:ascii="Imprint MT Shadow" w:hAnsi="Imprint MT Shadow"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Imprint MT Shadow" w:hAnsi="Imprint MT Shadow" w:hint="default"/>
        <w:b w:val="0"/>
        <w:i w:val="0"/>
        <w:sz w:val="22"/>
      </w:rPr>
    </w:lvl>
    <w:lvl w:ilvl="8">
      <w:start w:val="1"/>
      <w:numFmt w:val="decimal"/>
      <w:lvlText w:val="%9."/>
      <w:lvlJc w:val="left"/>
      <w:pPr>
        <w:tabs>
          <w:tab w:val="num" w:pos="5760"/>
        </w:tabs>
        <w:ind w:left="5760" w:hanging="720"/>
      </w:pPr>
      <w:rPr>
        <w:rFonts w:ascii="Imprint MT Shadow" w:hAnsi="Imprint MT Shadow" w:hint="default"/>
        <w:b w:val="0"/>
        <w:i w:val="0"/>
        <w:sz w:val="22"/>
      </w:rPr>
    </w:lvl>
  </w:abstractNum>
  <w:abstractNum w:abstractNumId="14" w15:restartNumberingAfterBreak="0">
    <w:nsid w:val="19EB0E4D"/>
    <w:multiLevelType w:val="hybridMultilevel"/>
    <w:tmpl w:val="FB268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4E42A5"/>
    <w:multiLevelType w:val="hybridMultilevel"/>
    <w:tmpl w:val="F52E94F0"/>
    <w:lvl w:ilvl="0" w:tplc="FFFFFFFF">
      <w:start w:val="1"/>
      <w:numFmt w:val="decimal"/>
      <w:pStyle w:val="Appmainheadsingle"/>
      <w:lvlText w:val="Annex "/>
      <w:lvlJc w:val="left"/>
      <w:pPr>
        <w:tabs>
          <w:tab w:val="num" w:pos="108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0AC1F9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0E82F3A"/>
    <w:multiLevelType w:val="hybridMultilevel"/>
    <w:tmpl w:val="1DF80854"/>
    <w:lvl w:ilvl="0" w:tplc="0E5C3502">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0C7121"/>
    <w:multiLevelType w:val="hybridMultilevel"/>
    <w:tmpl w:val="89C60368"/>
    <w:lvl w:ilvl="0" w:tplc="E9F88E1C">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8CE4E0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7601B8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22420A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EA4092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FA676B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E4C960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01C4A7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F4A9E0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1E9741F"/>
    <w:multiLevelType w:val="hybridMultilevel"/>
    <w:tmpl w:val="A0FA0BD4"/>
    <w:lvl w:ilvl="0" w:tplc="6E5A1490">
      <w:start w:val="1"/>
      <w:numFmt w:val="bullet"/>
      <w:pStyle w:val="Bullet2"/>
      <w:lvlText w:val=""/>
      <w:lvlJc w:val="left"/>
      <w:pPr>
        <w:tabs>
          <w:tab w:val="num" w:pos="1077"/>
        </w:tabs>
        <w:ind w:left="1077" w:hanging="35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628CD"/>
    <w:multiLevelType w:val="hybridMultilevel"/>
    <w:tmpl w:val="FB268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CC668D"/>
    <w:multiLevelType w:val="hybridMultilevel"/>
    <w:tmpl w:val="594C4DAE"/>
    <w:lvl w:ilvl="0" w:tplc="22B00222">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3743B"/>
    <w:multiLevelType w:val="singleLevel"/>
    <w:tmpl w:val="9B488EAC"/>
    <w:lvl w:ilvl="0">
      <w:start w:val="1"/>
      <w:numFmt w:val="decimal"/>
      <w:pStyle w:val="Schmainhead"/>
      <w:lvlText w:val="Schedule %1"/>
      <w:lvlJc w:val="left"/>
      <w:pPr>
        <w:tabs>
          <w:tab w:val="num" w:pos="1080"/>
        </w:tabs>
        <w:ind w:left="360" w:hanging="360"/>
      </w:pPr>
      <w:rPr>
        <w:rFonts w:hint="default"/>
      </w:rPr>
    </w:lvl>
  </w:abstractNum>
  <w:abstractNum w:abstractNumId="23" w15:restartNumberingAfterBreak="0">
    <w:nsid w:val="38B3631D"/>
    <w:multiLevelType w:val="hybridMultilevel"/>
    <w:tmpl w:val="1A381CC2"/>
    <w:lvl w:ilvl="0" w:tplc="FFFFFFFF">
      <w:start w:val="1"/>
      <w:numFmt w:val="decimal"/>
      <w:pStyle w:val="Appmainhead"/>
      <w:lvlText w:val="Appendix %1"/>
      <w:lvlJc w:val="left"/>
      <w:pPr>
        <w:tabs>
          <w:tab w:val="num" w:pos="1080"/>
        </w:tabs>
        <w:ind w:left="360" w:hanging="360"/>
      </w:pPr>
      <w:rPr>
        <w:rFonts w:ascii="Arial Bold" w:hAnsi="Arial Bold" w:hint="default"/>
        <w:b/>
        <w:i w:val="0"/>
        <w:caps/>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0F10C85"/>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A13C26"/>
    <w:multiLevelType w:val="multilevel"/>
    <w:tmpl w:val="72884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065224"/>
    <w:multiLevelType w:val="multilevel"/>
    <w:tmpl w:val="B38460E2"/>
    <w:lvl w:ilvl="0">
      <w:start w:val="1"/>
      <w:numFmt w:val="decimal"/>
      <w:lvlText w:val="%1."/>
      <w:lvlJc w:val="left"/>
      <w:pPr>
        <w:tabs>
          <w:tab w:val="num" w:pos="828"/>
        </w:tabs>
        <w:ind w:left="828" w:hanging="720"/>
      </w:pPr>
      <w:rPr>
        <w:rFonts w:ascii="Arial Bold" w:hAnsi="Arial Bold" w:hint="default"/>
        <w:b/>
        <w:i w:val="0"/>
        <w:caps/>
        <w:sz w:val="20"/>
      </w:rPr>
    </w:lvl>
    <w:lvl w:ilvl="1">
      <w:start w:val="1"/>
      <w:numFmt w:val="decimal"/>
      <w:lvlText w:val="%1.%2"/>
      <w:lvlJc w:val="left"/>
      <w:pPr>
        <w:tabs>
          <w:tab w:val="num" w:pos="828"/>
        </w:tabs>
        <w:ind w:left="828" w:hanging="720"/>
      </w:pPr>
      <w:rPr>
        <w:rFonts w:ascii="Arial" w:hAnsi="Arial" w:hint="default"/>
        <w:b w:val="0"/>
        <w:i w:val="0"/>
        <w:caps w:val="0"/>
        <w:sz w:val="20"/>
      </w:rPr>
    </w:lvl>
    <w:lvl w:ilvl="2">
      <w:start w:val="1"/>
      <w:numFmt w:val="lowerLetter"/>
      <w:lvlText w:val="(%3)"/>
      <w:lvlJc w:val="left"/>
      <w:pPr>
        <w:tabs>
          <w:tab w:val="num" w:pos="1667"/>
        </w:tabs>
        <w:ind w:left="1667" w:hanging="567"/>
      </w:pPr>
      <w:rPr>
        <w:rFonts w:ascii="Arial" w:hAnsi="Arial" w:hint="default"/>
        <w:b w:val="0"/>
        <w:i w:val="0"/>
        <w:sz w:val="20"/>
      </w:rPr>
    </w:lvl>
    <w:lvl w:ilvl="3">
      <w:start w:val="1"/>
      <w:numFmt w:val="lowerRoman"/>
      <w:lvlText w:val="(%4)"/>
      <w:lvlJc w:val="left"/>
      <w:pPr>
        <w:tabs>
          <w:tab w:val="num" w:pos="2529"/>
        </w:tabs>
        <w:ind w:left="2376" w:hanging="567"/>
      </w:pPr>
      <w:rPr>
        <w:rFonts w:ascii="Arial" w:hAnsi="Arial" w:hint="default"/>
        <w:b w:val="0"/>
        <w:i w:val="0"/>
        <w:sz w:val="20"/>
      </w:rPr>
    </w:lvl>
    <w:lvl w:ilvl="4">
      <w:start w:val="1"/>
      <w:numFmt w:val="upperLetter"/>
      <w:pStyle w:val="Heading5"/>
      <w:lvlText w:val="(%5)"/>
      <w:lvlJc w:val="left"/>
      <w:pPr>
        <w:tabs>
          <w:tab w:val="num" w:pos="2628"/>
        </w:tabs>
        <w:ind w:left="2628" w:hanging="360"/>
      </w:pPr>
      <w:rPr>
        <w:rFonts w:ascii="Arial" w:hAnsi="Arial" w:hint="default"/>
        <w:b w:val="0"/>
        <w:i w:val="0"/>
        <w:caps/>
        <w:color w:val="auto"/>
        <w:sz w:val="20"/>
      </w:rPr>
    </w:lvl>
    <w:lvl w:ilvl="5">
      <w:start w:val="1"/>
      <w:numFmt w:val="decimal"/>
      <w:lvlText w:val="%6."/>
      <w:lvlJc w:val="left"/>
      <w:pPr>
        <w:tabs>
          <w:tab w:val="num" w:pos="3708"/>
        </w:tabs>
        <w:ind w:left="3708" w:hanging="720"/>
      </w:pPr>
      <w:rPr>
        <w:rFonts w:ascii="Times New Roman" w:hAnsi="Times New Roman" w:hint="default"/>
        <w:b w:val="0"/>
        <w:i w:val="0"/>
        <w:sz w:val="22"/>
      </w:rPr>
    </w:lvl>
    <w:lvl w:ilvl="6">
      <w:start w:val="1"/>
      <w:numFmt w:val="decimal"/>
      <w:lvlText w:val="%7."/>
      <w:lvlJc w:val="left"/>
      <w:pPr>
        <w:tabs>
          <w:tab w:val="num" w:pos="4428"/>
        </w:tabs>
        <w:ind w:left="4428" w:hanging="720"/>
      </w:pPr>
      <w:rPr>
        <w:rFonts w:hint="default"/>
      </w:rPr>
    </w:lvl>
    <w:lvl w:ilvl="7">
      <w:start w:val="1"/>
      <w:numFmt w:val="decimal"/>
      <w:lvlText w:val="%8."/>
      <w:lvlJc w:val="left"/>
      <w:pPr>
        <w:tabs>
          <w:tab w:val="num" w:pos="5148"/>
        </w:tabs>
        <w:ind w:left="5148" w:hanging="720"/>
      </w:pPr>
      <w:rPr>
        <w:rFonts w:ascii="Times New Roman" w:hAnsi="Times New Roman" w:hint="default"/>
        <w:b w:val="0"/>
        <w:i w:val="0"/>
        <w:sz w:val="22"/>
      </w:rPr>
    </w:lvl>
    <w:lvl w:ilvl="8">
      <w:start w:val="1"/>
      <w:numFmt w:val="decimal"/>
      <w:lvlText w:val="%9."/>
      <w:lvlJc w:val="left"/>
      <w:pPr>
        <w:tabs>
          <w:tab w:val="num" w:pos="5868"/>
        </w:tabs>
        <w:ind w:left="5868" w:hanging="720"/>
      </w:pPr>
      <w:rPr>
        <w:rFonts w:ascii="Times New Roman" w:hAnsi="Times New Roman" w:hint="default"/>
        <w:b w:val="0"/>
        <w:i w:val="0"/>
        <w:sz w:val="22"/>
      </w:rPr>
    </w:lvl>
  </w:abstractNum>
  <w:abstractNum w:abstractNumId="27" w15:restartNumberingAfterBreak="0">
    <w:nsid w:val="48E00F4C"/>
    <w:multiLevelType w:val="multilevel"/>
    <w:tmpl w:val="E70E9582"/>
    <w:lvl w:ilvl="0">
      <w:start w:val="1"/>
      <w:numFmt w:val="decimal"/>
      <w:pStyle w:val="Sch1styleclause"/>
      <w:lvlText w:val="%1."/>
      <w:lvlJc w:val="left"/>
      <w:pPr>
        <w:tabs>
          <w:tab w:val="num" w:pos="720"/>
        </w:tabs>
        <w:ind w:left="720" w:hanging="720"/>
      </w:pPr>
      <w:rPr>
        <w:rFonts w:ascii="Arial Bold" w:hAnsi="Arial Bold" w:hint="default"/>
        <w:b/>
        <w:i w:val="0"/>
        <w:caps/>
        <w:smallCaps w:val="0"/>
        <w:sz w:val="20"/>
      </w:rPr>
    </w:lvl>
    <w:lvl w:ilvl="1">
      <w:start w:val="1"/>
      <w:numFmt w:val="decimal"/>
      <w:pStyle w:val="Sch1stylesubclause"/>
      <w:lvlText w:val="%1.%2"/>
      <w:lvlJc w:val="left"/>
      <w:pPr>
        <w:tabs>
          <w:tab w:val="num" w:pos="720"/>
        </w:tabs>
        <w:ind w:left="720" w:hanging="720"/>
      </w:pPr>
      <w:rPr>
        <w:rFonts w:ascii="Arial" w:hAnsi="Arial" w:hint="default"/>
        <w:b w:val="0"/>
        <w:i w:val="0"/>
        <w:caps w:val="0"/>
        <w:sz w:val="20"/>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9" w15:restartNumberingAfterBreak="0">
    <w:nsid w:val="5AD03785"/>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C282B65"/>
    <w:multiLevelType w:val="hybridMultilevel"/>
    <w:tmpl w:val="F62817FC"/>
    <w:lvl w:ilvl="0" w:tplc="FFFFFFFF">
      <w:start w:val="1"/>
      <w:numFmt w:val="decimal"/>
      <w:pStyle w:val="Schmainheadsingle"/>
      <w:lvlText w:val="Schedule"/>
      <w:lvlJc w:val="left"/>
      <w:pPr>
        <w:tabs>
          <w:tab w:val="num" w:pos="720"/>
        </w:tabs>
        <w:ind w:left="720"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05D0925"/>
    <w:multiLevelType w:val="hybridMultilevel"/>
    <w:tmpl w:val="055E3F86"/>
    <w:lvl w:ilvl="0" w:tplc="3760DB7A">
      <w:start w:val="1"/>
      <w:numFmt w:val="bullet"/>
      <w:pStyle w:val="Bullet"/>
      <w:lvlText w:val=""/>
      <w:lvlJc w:val="left"/>
      <w:pPr>
        <w:tabs>
          <w:tab w:val="num" w:pos="357"/>
        </w:tabs>
        <w:ind w:left="357" w:hanging="35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6966731"/>
    <w:multiLevelType w:val="multilevel"/>
    <w:tmpl w:val="9B70800E"/>
    <w:lvl w:ilvl="0">
      <w:start w:val="1"/>
      <w:numFmt w:val="upperLetter"/>
      <w:pStyle w:val="A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6A14466B"/>
    <w:multiLevelType w:val="hybridMultilevel"/>
    <w:tmpl w:val="5C64FE28"/>
    <w:lvl w:ilvl="0" w:tplc="FFFFFFFF">
      <w:start w:val="1"/>
      <w:numFmt w:val="bullet"/>
      <w:pStyle w:val="Bullet1"/>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7D61255"/>
    <w:multiLevelType w:val="multilevel"/>
    <w:tmpl w:val="200E1AD2"/>
    <w:lvl w:ilvl="0">
      <w:start w:val="1"/>
      <w:numFmt w:val="decimal"/>
      <w:pStyle w:val="Heading1"/>
      <w:lvlText w:val="%1."/>
      <w:lvlJc w:val="left"/>
      <w:pPr>
        <w:tabs>
          <w:tab w:val="num" w:pos="720"/>
        </w:tabs>
        <w:ind w:left="720" w:hanging="720"/>
      </w:pPr>
      <w:rPr>
        <w:rFonts w:ascii="Arial Bold" w:hAnsi="Arial Bold" w:hint="default"/>
        <w:b/>
        <w:i w:val="0"/>
        <w:caps/>
        <w:sz w:val="20"/>
      </w:rPr>
    </w:lvl>
    <w:lvl w:ilvl="1">
      <w:start w:val="1"/>
      <w:numFmt w:val="decimal"/>
      <w:pStyle w:val="Heading2"/>
      <w:lvlText w:val="%1.%2"/>
      <w:lvlJc w:val="left"/>
      <w:pPr>
        <w:tabs>
          <w:tab w:val="num" w:pos="720"/>
        </w:tabs>
        <w:ind w:left="720" w:hanging="720"/>
      </w:pPr>
      <w:rPr>
        <w:rFonts w:ascii="Arial" w:hAnsi="Arial" w:hint="default"/>
        <w:b w:val="0"/>
        <w:i w:val="0"/>
        <w:caps w:val="0"/>
        <w:sz w:val="20"/>
      </w:rPr>
    </w:lvl>
    <w:lvl w:ilvl="2">
      <w:start w:val="1"/>
      <w:numFmt w:val="lowerLetter"/>
      <w:pStyle w:val="Heading3"/>
      <w:lvlText w:val="(%3)"/>
      <w:lvlJc w:val="left"/>
      <w:pPr>
        <w:tabs>
          <w:tab w:val="num" w:pos="1559"/>
        </w:tabs>
        <w:ind w:left="1559" w:hanging="567"/>
      </w:pPr>
      <w:rPr>
        <w:rFonts w:ascii="Arial" w:hAnsi="Arial" w:hint="default"/>
        <w:b w:val="0"/>
        <w:i w:val="0"/>
        <w:sz w:val="20"/>
      </w:rPr>
    </w:lvl>
    <w:lvl w:ilvl="3">
      <w:start w:val="1"/>
      <w:numFmt w:val="lowerRoman"/>
      <w:pStyle w:val="Heading4"/>
      <w:lvlText w:val="(%4)"/>
      <w:lvlJc w:val="left"/>
      <w:pPr>
        <w:tabs>
          <w:tab w:val="num" w:pos="2421"/>
        </w:tabs>
        <w:ind w:left="2268" w:hanging="567"/>
      </w:pPr>
      <w:rPr>
        <w:rFonts w:ascii="Arial" w:hAnsi="Arial" w:hint="default"/>
        <w:b w:val="0"/>
        <w:i w:val="0"/>
        <w:sz w:val="20"/>
      </w:rPr>
    </w:lvl>
    <w:lvl w:ilvl="4">
      <w:start w:val="1"/>
      <w:numFmt w:val="none"/>
      <w:lvlText w:val="%5"/>
      <w:lvlJc w:val="left"/>
      <w:pPr>
        <w:tabs>
          <w:tab w:val="num" w:pos="2880"/>
        </w:tabs>
        <w:ind w:left="2880" w:hanging="720"/>
      </w:pPr>
      <w:rPr>
        <w:rFonts w:ascii="Arial" w:hAnsi="Arial"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7" w15:restartNumberingAfterBreak="0">
    <w:nsid w:val="7DB5644F"/>
    <w:multiLevelType w:val="hybridMultilevel"/>
    <w:tmpl w:val="8BCC9C08"/>
    <w:lvl w:ilvl="0" w:tplc="FFFFFFFF">
      <w:start w:val="1"/>
      <w:numFmt w:val="bullet"/>
      <w:pStyle w:val="Bullet3"/>
      <w:lvlText w:val=""/>
      <w:lvlJc w:val="left"/>
      <w:pPr>
        <w:tabs>
          <w:tab w:val="num" w:pos="1945"/>
        </w:tabs>
        <w:ind w:left="1945"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43232311">
    <w:abstractNumId w:val="35"/>
  </w:num>
  <w:num w:numId="2" w16cid:durableId="1235699925">
    <w:abstractNumId w:val="33"/>
  </w:num>
  <w:num w:numId="3" w16cid:durableId="302926211">
    <w:abstractNumId w:val="23"/>
  </w:num>
  <w:num w:numId="4" w16cid:durableId="1163467896">
    <w:abstractNumId w:val="15"/>
  </w:num>
  <w:num w:numId="5" w16cid:durableId="1189493136">
    <w:abstractNumId w:val="31"/>
  </w:num>
  <w:num w:numId="6" w16cid:durableId="1682968536">
    <w:abstractNumId w:val="34"/>
  </w:num>
  <w:num w:numId="7" w16cid:durableId="485363799">
    <w:abstractNumId w:val="19"/>
  </w:num>
  <w:num w:numId="8" w16cid:durableId="741292230">
    <w:abstractNumId w:val="37"/>
  </w:num>
  <w:num w:numId="9" w16cid:durableId="25642173">
    <w:abstractNumId w:val="21"/>
  </w:num>
  <w:num w:numId="10" w16cid:durableId="1369992943">
    <w:abstractNumId w:val="9"/>
  </w:num>
  <w:num w:numId="11" w16cid:durableId="464078942">
    <w:abstractNumId w:val="36"/>
  </w:num>
  <w:num w:numId="12" w16cid:durableId="1948389178">
    <w:abstractNumId w:val="26"/>
  </w:num>
  <w:num w:numId="13" w16cid:durableId="161631281">
    <w:abstractNumId w:val="12"/>
  </w:num>
  <w:num w:numId="14" w16cid:durableId="1321689162">
    <w:abstractNumId w:val="13"/>
  </w:num>
  <w:num w:numId="15" w16cid:durableId="416484681">
    <w:abstractNumId w:val="22"/>
  </w:num>
  <w:num w:numId="16" w16cid:durableId="1884827876">
    <w:abstractNumId w:val="28"/>
  </w:num>
  <w:num w:numId="17" w16cid:durableId="580868259">
    <w:abstractNumId w:val="17"/>
  </w:num>
  <w:num w:numId="18" w16cid:durableId="77677396">
    <w:abstractNumId w:val="10"/>
  </w:num>
  <w:num w:numId="19" w16cid:durableId="919414002">
    <w:abstractNumId w:val="27"/>
  </w:num>
  <w:num w:numId="20" w16cid:durableId="1664163242">
    <w:abstractNumId w:val="11"/>
  </w:num>
  <w:num w:numId="21" w16cid:durableId="221404072">
    <w:abstractNumId w:val="30"/>
  </w:num>
  <w:num w:numId="22" w16cid:durableId="2133665043">
    <w:abstractNumId w:val="8"/>
  </w:num>
  <w:num w:numId="23" w16cid:durableId="2054688204">
    <w:abstractNumId w:val="7"/>
  </w:num>
  <w:num w:numId="24" w16cid:durableId="981156173">
    <w:abstractNumId w:val="6"/>
  </w:num>
  <w:num w:numId="25" w16cid:durableId="1054742397">
    <w:abstractNumId w:val="5"/>
  </w:num>
  <w:num w:numId="26" w16cid:durableId="137066384">
    <w:abstractNumId w:val="4"/>
  </w:num>
  <w:num w:numId="27" w16cid:durableId="1901942456">
    <w:abstractNumId w:val="3"/>
  </w:num>
  <w:num w:numId="28" w16cid:durableId="1679040889">
    <w:abstractNumId w:val="2"/>
  </w:num>
  <w:num w:numId="29" w16cid:durableId="1116754865">
    <w:abstractNumId w:val="1"/>
  </w:num>
  <w:num w:numId="30" w16cid:durableId="170460456">
    <w:abstractNumId w:val="0"/>
  </w:num>
  <w:num w:numId="31" w16cid:durableId="2099783857">
    <w:abstractNumId w:val="16"/>
  </w:num>
  <w:num w:numId="32" w16cid:durableId="728041445">
    <w:abstractNumId w:val="24"/>
  </w:num>
  <w:num w:numId="33" w16cid:durableId="516240002">
    <w:abstractNumId w:val="29"/>
  </w:num>
  <w:num w:numId="34" w16cid:durableId="14698595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0288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9911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43527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77511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16122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4725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35048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1934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043696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88767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138559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138227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843790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60421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11439276">
    <w:abstractNumId w:val="25"/>
  </w:num>
  <w:num w:numId="50" w16cid:durableId="1518888999">
    <w:abstractNumId w:val="18"/>
  </w:num>
  <w:num w:numId="51" w16cid:durableId="242035592">
    <w:abstractNumId w:val="32"/>
  </w:num>
  <w:num w:numId="52" w16cid:durableId="136463118">
    <w:abstractNumId w:val="20"/>
  </w:num>
  <w:num w:numId="53" w16cid:durableId="2044669952">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C3"/>
    <w:rsid w:val="00000295"/>
    <w:rsid w:val="00000C1C"/>
    <w:rsid w:val="0000120C"/>
    <w:rsid w:val="00002B14"/>
    <w:rsid w:val="0000515D"/>
    <w:rsid w:val="000101E5"/>
    <w:rsid w:val="00014B5E"/>
    <w:rsid w:val="00016A0B"/>
    <w:rsid w:val="0001713F"/>
    <w:rsid w:val="00017B2A"/>
    <w:rsid w:val="00020A80"/>
    <w:rsid w:val="0002139A"/>
    <w:rsid w:val="0002151D"/>
    <w:rsid w:val="00021CD4"/>
    <w:rsid w:val="000224E9"/>
    <w:rsid w:val="00024F68"/>
    <w:rsid w:val="0002585A"/>
    <w:rsid w:val="00025A43"/>
    <w:rsid w:val="00025AE9"/>
    <w:rsid w:val="00026333"/>
    <w:rsid w:val="00027FC2"/>
    <w:rsid w:val="000300B7"/>
    <w:rsid w:val="000302AB"/>
    <w:rsid w:val="000306E6"/>
    <w:rsid w:val="000310F7"/>
    <w:rsid w:val="00031AE2"/>
    <w:rsid w:val="000346C5"/>
    <w:rsid w:val="00034847"/>
    <w:rsid w:val="00034BBB"/>
    <w:rsid w:val="0003568A"/>
    <w:rsid w:val="0003690B"/>
    <w:rsid w:val="00036E7C"/>
    <w:rsid w:val="0004053E"/>
    <w:rsid w:val="00041A47"/>
    <w:rsid w:val="00044EA0"/>
    <w:rsid w:val="00047FDF"/>
    <w:rsid w:val="000515FB"/>
    <w:rsid w:val="0005190B"/>
    <w:rsid w:val="0005259D"/>
    <w:rsid w:val="000556CA"/>
    <w:rsid w:val="000567FE"/>
    <w:rsid w:val="00060239"/>
    <w:rsid w:val="00060C9B"/>
    <w:rsid w:val="00062698"/>
    <w:rsid w:val="00062CBA"/>
    <w:rsid w:val="00065015"/>
    <w:rsid w:val="00067121"/>
    <w:rsid w:val="00070201"/>
    <w:rsid w:val="00071299"/>
    <w:rsid w:val="000731D8"/>
    <w:rsid w:val="00074DC5"/>
    <w:rsid w:val="000755A4"/>
    <w:rsid w:val="000775E0"/>
    <w:rsid w:val="000809C4"/>
    <w:rsid w:val="00080CFE"/>
    <w:rsid w:val="000813CC"/>
    <w:rsid w:val="00081938"/>
    <w:rsid w:val="00081CB5"/>
    <w:rsid w:val="00081E94"/>
    <w:rsid w:val="00083976"/>
    <w:rsid w:val="000840C6"/>
    <w:rsid w:val="00084DE1"/>
    <w:rsid w:val="00085A76"/>
    <w:rsid w:val="00085B82"/>
    <w:rsid w:val="00085C31"/>
    <w:rsid w:val="00086D12"/>
    <w:rsid w:val="0008743E"/>
    <w:rsid w:val="0009094A"/>
    <w:rsid w:val="000912E4"/>
    <w:rsid w:val="00091A0B"/>
    <w:rsid w:val="00091B42"/>
    <w:rsid w:val="00091D31"/>
    <w:rsid w:val="00091D4C"/>
    <w:rsid w:val="00092FA0"/>
    <w:rsid w:val="000A00D5"/>
    <w:rsid w:val="000A07EB"/>
    <w:rsid w:val="000A3497"/>
    <w:rsid w:val="000A428C"/>
    <w:rsid w:val="000A43B6"/>
    <w:rsid w:val="000A5726"/>
    <w:rsid w:val="000A6974"/>
    <w:rsid w:val="000A70D7"/>
    <w:rsid w:val="000B1C91"/>
    <w:rsid w:val="000B3157"/>
    <w:rsid w:val="000B39A1"/>
    <w:rsid w:val="000B3A4D"/>
    <w:rsid w:val="000B4366"/>
    <w:rsid w:val="000B5021"/>
    <w:rsid w:val="000B7954"/>
    <w:rsid w:val="000C03F7"/>
    <w:rsid w:val="000C0D2C"/>
    <w:rsid w:val="000C2500"/>
    <w:rsid w:val="000C370A"/>
    <w:rsid w:val="000C40C2"/>
    <w:rsid w:val="000C41FB"/>
    <w:rsid w:val="000C41FE"/>
    <w:rsid w:val="000C43D4"/>
    <w:rsid w:val="000C4BB3"/>
    <w:rsid w:val="000D0A53"/>
    <w:rsid w:val="000D1CCF"/>
    <w:rsid w:val="000D2361"/>
    <w:rsid w:val="000D304C"/>
    <w:rsid w:val="000D7009"/>
    <w:rsid w:val="000D7856"/>
    <w:rsid w:val="000E001C"/>
    <w:rsid w:val="000E17E6"/>
    <w:rsid w:val="000E22F5"/>
    <w:rsid w:val="000E5C69"/>
    <w:rsid w:val="000E5D3A"/>
    <w:rsid w:val="000E789B"/>
    <w:rsid w:val="000E7F6B"/>
    <w:rsid w:val="000F00BE"/>
    <w:rsid w:val="000F143A"/>
    <w:rsid w:val="000F19E4"/>
    <w:rsid w:val="000F1D93"/>
    <w:rsid w:val="000F265E"/>
    <w:rsid w:val="000F278C"/>
    <w:rsid w:val="000F3174"/>
    <w:rsid w:val="000F41EF"/>
    <w:rsid w:val="000F4311"/>
    <w:rsid w:val="000F69E4"/>
    <w:rsid w:val="000F7E76"/>
    <w:rsid w:val="00100176"/>
    <w:rsid w:val="00100B53"/>
    <w:rsid w:val="00100DA1"/>
    <w:rsid w:val="001046DD"/>
    <w:rsid w:val="00105AF4"/>
    <w:rsid w:val="00106561"/>
    <w:rsid w:val="00106E8F"/>
    <w:rsid w:val="001117AB"/>
    <w:rsid w:val="00114DC0"/>
    <w:rsid w:val="00115459"/>
    <w:rsid w:val="001166DB"/>
    <w:rsid w:val="001211B4"/>
    <w:rsid w:val="001218C3"/>
    <w:rsid w:val="001218CC"/>
    <w:rsid w:val="00121AFC"/>
    <w:rsid w:val="00123EFE"/>
    <w:rsid w:val="0012502A"/>
    <w:rsid w:val="00125F7D"/>
    <w:rsid w:val="00125FE3"/>
    <w:rsid w:val="001262F4"/>
    <w:rsid w:val="00126B3D"/>
    <w:rsid w:val="00127B62"/>
    <w:rsid w:val="00130486"/>
    <w:rsid w:val="00133D16"/>
    <w:rsid w:val="00133D8C"/>
    <w:rsid w:val="0013511C"/>
    <w:rsid w:val="00136FC3"/>
    <w:rsid w:val="00140358"/>
    <w:rsid w:val="001405AB"/>
    <w:rsid w:val="001408A2"/>
    <w:rsid w:val="001426CA"/>
    <w:rsid w:val="00142B7D"/>
    <w:rsid w:val="001434E9"/>
    <w:rsid w:val="0014500E"/>
    <w:rsid w:val="00145124"/>
    <w:rsid w:val="00146DDE"/>
    <w:rsid w:val="00147C69"/>
    <w:rsid w:val="001556CC"/>
    <w:rsid w:val="001567EE"/>
    <w:rsid w:val="0016088F"/>
    <w:rsid w:val="00160D15"/>
    <w:rsid w:val="00161C1E"/>
    <w:rsid w:val="001623F4"/>
    <w:rsid w:val="00163444"/>
    <w:rsid w:val="00164D87"/>
    <w:rsid w:val="001653F7"/>
    <w:rsid w:val="00166C05"/>
    <w:rsid w:val="00170268"/>
    <w:rsid w:val="00171E3B"/>
    <w:rsid w:val="00172007"/>
    <w:rsid w:val="001729BE"/>
    <w:rsid w:val="00176796"/>
    <w:rsid w:val="001774DB"/>
    <w:rsid w:val="001776FA"/>
    <w:rsid w:val="00180800"/>
    <w:rsid w:val="00180E58"/>
    <w:rsid w:val="00181B15"/>
    <w:rsid w:val="00182150"/>
    <w:rsid w:val="001821A1"/>
    <w:rsid w:val="0018253E"/>
    <w:rsid w:val="00183E8F"/>
    <w:rsid w:val="00183F12"/>
    <w:rsid w:val="00184559"/>
    <w:rsid w:val="00187538"/>
    <w:rsid w:val="00187AD6"/>
    <w:rsid w:val="00187B6E"/>
    <w:rsid w:val="001919FA"/>
    <w:rsid w:val="001924AE"/>
    <w:rsid w:val="00193075"/>
    <w:rsid w:val="0019362C"/>
    <w:rsid w:val="001946B5"/>
    <w:rsid w:val="0019502F"/>
    <w:rsid w:val="00195738"/>
    <w:rsid w:val="00195DED"/>
    <w:rsid w:val="00196526"/>
    <w:rsid w:val="001A04B7"/>
    <w:rsid w:val="001A1515"/>
    <w:rsid w:val="001A1686"/>
    <w:rsid w:val="001A1D5E"/>
    <w:rsid w:val="001A2F67"/>
    <w:rsid w:val="001A37AC"/>
    <w:rsid w:val="001A39AE"/>
    <w:rsid w:val="001A42BF"/>
    <w:rsid w:val="001A4324"/>
    <w:rsid w:val="001A4F6D"/>
    <w:rsid w:val="001A5081"/>
    <w:rsid w:val="001A54FC"/>
    <w:rsid w:val="001A62B2"/>
    <w:rsid w:val="001B1934"/>
    <w:rsid w:val="001B6AF9"/>
    <w:rsid w:val="001B7927"/>
    <w:rsid w:val="001C1FC0"/>
    <w:rsid w:val="001C2049"/>
    <w:rsid w:val="001C2776"/>
    <w:rsid w:val="001C2CED"/>
    <w:rsid w:val="001C2DFA"/>
    <w:rsid w:val="001C3185"/>
    <w:rsid w:val="001C4AE7"/>
    <w:rsid w:val="001C543F"/>
    <w:rsid w:val="001C65E6"/>
    <w:rsid w:val="001C6610"/>
    <w:rsid w:val="001C7759"/>
    <w:rsid w:val="001C7F28"/>
    <w:rsid w:val="001D1CFD"/>
    <w:rsid w:val="001D2221"/>
    <w:rsid w:val="001D34A6"/>
    <w:rsid w:val="001D4B79"/>
    <w:rsid w:val="001D4DB6"/>
    <w:rsid w:val="001D63E1"/>
    <w:rsid w:val="001D7E2D"/>
    <w:rsid w:val="001E0790"/>
    <w:rsid w:val="001E0F73"/>
    <w:rsid w:val="001E3062"/>
    <w:rsid w:val="001E3424"/>
    <w:rsid w:val="001E41C0"/>
    <w:rsid w:val="001E4E0A"/>
    <w:rsid w:val="001E6561"/>
    <w:rsid w:val="001E6832"/>
    <w:rsid w:val="001E78B7"/>
    <w:rsid w:val="001F2238"/>
    <w:rsid w:val="001F26BD"/>
    <w:rsid w:val="001F49BC"/>
    <w:rsid w:val="001F5BCD"/>
    <w:rsid w:val="001F669B"/>
    <w:rsid w:val="00200C77"/>
    <w:rsid w:val="002012B6"/>
    <w:rsid w:val="00203923"/>
    <w:rsid w:val="00204BA6"/>
    <w:rsid w:val="00205123"/>
    <w:rsid w:val="00205797"/>
    <w:rsid w:val="0020662C"/>
    <w:rsid w:val="00206657"/>
    <w:rsid w:val="00210C81"/>
    <w:rsid w:val="00211728"/>
    <w:rsid w:val="002128FA"/>
    <w:rsid w:val="002132FF"/>
    <w:rsid w:val="002134AC"/>
    <w:rsid w:val="00213877"/>
    <w:rsid w:val="00213D26"/>
    <w:rsid w:val="00215F9A"/>
    <w:rsid w:val="002204BA"/>
    <w:rsid w:val="00220894"/>
    <w:rsid w:val="00220B28"/>
    <w:rsid w:val="002229EF"/>
    <w:rsid w:val="00223A3C"/>
    <w:rsid w:val="00223CA9"/>
    <w:rsid w:val="00223D93"/>
    <w:rsid w:val="00223F8C"/>
    <w:rsid w:val="00226211"/>
    <w:rsid w:val="002306A0"/>
    <w:rsid w:val="002338E1"/>
    <w:rsid w:val="00234394"/>
    <w:rsid w:val="00236F20"/>
    <w:rsid w:val="00237BAC"/>
    <w:rsid w:val="00241252"/>
    <w:rsid w:val="00241833"/>
    <w:rsid w:val="00242088"/>
    <w:rsid w:val="002461EF"/>
    <w:rsid w:val="0024652E"/>
    <w:rsid w:val="002511CF"/>
    <w:rsid w:val="002519D6"/>
    <w:rsid w:val="00252CE8"/>
    <w:rsid w:val="0025498B"/>
    <w:rsid w:val="00254EEA"/>
    <w:rsid w:val="0025598A"/>
    <w:rsid w:val="00255E02"/>
    <w:rsid w:val="0025608F"/>
    <w:rsid w:val="0025694E"/>
    <w:rsid w:val="002579A7"/>
    <w:rsid w:val="0026040D"/>
    <w:rsid w:val="00261356"/>
    <w:rsid w:val="0026321A"/>
    <w:rsid w:val="00263F92"/>
    <w:rsid w:val="00265611"/>
    <w:rsid w:val="002666D4"/>
    <w:rsid w:val="00266CEC"/>
    <w:rsid w:val="002706D8"/>
    <w:rsid w:val="002710AF"/>
    <w:rsid w:val="002727DF"/>
    <w:rsid w:val="00273820"/>
    <w:rsid w:val="0027457C"/>
    <w:rsid w:val="00274D66"/>
    <w:rsid w:val="00275976"/>
    <w:rsid w:val="00275F4A"/>
    <w:rsid w:val="0027694C"/>
    <w:rsid w:val="002810B8"/>
    <w:rsid w:val="00284C4C"/>
    <w:rsid w:val="00284F7D"/>
    <w:rsid w:val="00286A98"/>
    <w:rsid w:val="00287496"/>
    <w:rsid w:val="00290546"/>
    <w:rsid w:val="00290E59"/>
    <w:rsid w:val="002920E8"/>
    <w:rsid w:val="002928AC"/>
    <w:rsid w:val="00292FB1"/>
    <w:rsid w:val="00296B22"/>
    <w:rsid w:val="00297517"/>
    <w:rsid w:val="002A0CF7"/>
    <w:rsid w:val="002A439E"/>
    <w:rsid w:val="002A60E8"/>
    <w:rsid w:val="002A79C9"/>
    <w:rsid w:val="002A7BFC"/>
    <w:rsid w:val="002B0E34"/>
    <w:rsid w:val="002B272E"/>
    <w:rsid w:val="002B302B"/>
    <w:rsid w:val="002B4233"/>
    <w:rsid w:val="002B546F"/>
    <w:rsid w:val="002B5F7E"/>
    <w:rsid w:val="002B64A4"/>
    <w:rsid w:val="002B706E"/>
    <w:rsid w:val="002C0791"/>
    <w:rsid w:val="002C157D"/>
    <w:rsid w:val="002C418D"/>
    <w:rsid w:val="002C5EDA"/>
    <w:rsid w:val="002D344E"/>
    <w:rsid w:val="002D4A5D"/>
    <w:rsid w:val="002D5ED0"/>
    <w:rsid w:val="002D7B92"/>
    <w:rsid w:val="002D7EB4"/>
    <w:rsid w:val="002E13ED"/>
    <w:rsid w:val="002E2085"/>
    <w:rsid w:val="002E3B14"/>
    <w:rsid w:val="002E580B"/>
    <w:rsid w:val="002E586E"/>
    <w:rsid w:val="002E6888"/>
    <w:rsid w:val="002E7CA1"/>
    <w:rsid w:val="002F0164"/>
    <w:rsid w:val="002F0266"/>
    <w:rsid w:val="002F0650"/>
    <w:rsid w:val="002F0B13"/>
    <w:rsid w:val="002F1E1C"/>
    <w:rsid w:val="002F20C4"/>
    <w:rsid w:val="002F26CD"/>
    <w:rsid w:val="002F452C"/>
    <w:rsid w:val="002F4FBA"/>
    <w:rsid w:val="002F5B19"/>
    <w:rsid w:val="002F5D1E"/>
    <w:rsid w:val="002F5D6D"/>
    <w:rsid w:val="00300FCD"/>
    <w:rsid w:val="00301633"/>
    <w:rsid w:val="00302C8E"/>
    <w:rsid w:val="00303201"/>
    <w:rsid w:val="00304D4A"/>
    <w:rsid w:val="00305132"/>
    <w:rsid w:val="0030528D"/>
    <w:rsid w:val="0030530E"/>
    <w:rsid w:val="00306BA5"/>
    <w:rsid w:val="00312352"/>
    <w:rsid w:val="00314B69"/>
    <w:rsid w:val="003155DF"/>
    <w:rsid w:val="00317C2A"/>
    <w:rsid w:val="00324CFF"/>
    <w:rsid w:val="00325135"/>
    <w:rsid w:val="00325F05"/>
    <w:rsid w:val="003272B2"/>
    <w:rsid w:val="0033019D"/>
    <w:rsid w:val="00330702"/>
    <w:rsid w:val="00331692"/>
    <w:rsid w:val="003318CD"/>
    <w:rsid w:val="00331EFD"/>
    <w:rsid w:val="003320B4"/>
    <w:rsid w:val="003329D7"/>
    <w:rsid w:val="00332A1B"/>
    <w:rsid w:val="003331B1"/>
    <w:rsid w:val="00333C1E"/>
    <w:rsid w:val="00334041"/>
    <w:rsid w:val="0033407B"/>
    <w:rsid w:val="00334FD4"/>
    <w:rsid w:val="00335A5C"/>
    <w:rsid w:val="00337050"/>
    <w:rsid w:val="00340273"/>
    <w:rsid w:val="0034120F"/>
    <w:rsid w:val="00341DE4"/>
    <w:rsid w:val="00342A66"/>
    <w:rsid w:val="00344DAE"/>
    <w:rsid w:val="00345158"/>
    <w:rsid w:val="0034624B"/>
    <w:rsid w:val="003469D8"/>
    <w:rsid w:val="00350B52"/>
    <w:rsid w:val="00354415"/>
    <w:rsid w:val="0035741B"/>
    <w:rsid w:val="00361663"/>
    <w:rsid w:val="003630BA"/>
    <w:rsid w:val="00363806"/>
    <w:rsid w:val="0036459F"/>
    <w:rsid w:val="003667F3"/>
    <w:rsid w:val="00371630"/>
    <w:rsid w:val="00371765"/>
    <w:rsid w:val="00372CEB"/>
    <w:rsid w:val="003739F8"/>
    <w:rsid w:val="00373A5C"/>
    <w:rsid w:val="00376DC9"/>
    <w:rsid w:val="00376E0F"/>
    <w:rsid w:val="00380F27"/>
    <w:rsid w:val="00381933"/>
    <w:rsid w:val="003843B0"/>
    <w:rsid w:val="003861F7"/>
    <w:rsid w:val="00386620"/>
    <w:rsid w:val="00387C4A"/>
    <w:rsid w:val="00387F0E"/>
    <w:rsid w:val="00391257"/>
    <w:rsid w:val="003947B3"/>
    <w:rsid w:val="00394E06"/>
    <w:rsid w:val="003954E1"/>
    <w:rsid w:val="00395755"/>
    <w:rsid w:val="00396C77"/>
    <w:rsid w:val="003973E1"/>
    <w:rsid w:val="0039793C"/>
    <w:rsid w:val="00397D84"/>
    <w:rsid w:val="003A2DDC"/>
    <w:rsid w:val="003A2E29"/>
    <w:rsid w:val="003A5783"/>
    <w:rsid w:val="003A5CCE"/>
    <w:rsid w:val="003A723D"/>
    <w:rsid w:val="003B07D9"/>
    <w:rsid w:val="003B0FFC"/>
    <w:rsid w:val="003B1B64"/>
    <w:rsid w:val="003B310A"/>
    <w:rsid w:val="003B4EB5"/>
    <w:rsid w:val="003B5CD6"/>
    <w:rsid w:val="003B680E"/>
    <w:rsid w:val="003C0888"/>
    <w:rsid w:val="003C0A00"/>
    <w:rsid w:val="003C2560"/>
    <w:rsid w:val="003C2A28"/>
    <w:rsid w:val="003C45B5"/>
    <w:rsid w:val="003C630C"/>
    <w:rsid w:val="003C65D3"/>
    <w:rsid w:val="003C65F1"/>
    <w:rsid w:val="003C67A1"/>
    <w:rsid w:val="003C719E"/>
    <w:rsid w:val="003D0A9A"/>
    <w:rsid w:val="003D1F96"/>
    <w:rsid w:val="003D5AA3"/>
    <w:rsid w:val="003E13A7"/>
    <w:rsid w:val="003E1831"/>
    <w:rsid w:val="003E44DB"/>
    <w:rsid w:val="003E4A25"/>
    <w:rsid w:val="003E4AA5"/>
    <w:rsid w:val="003E4E71"/>
    <w:rsid w:val="003E65C7"/>
    <w:rsid w:val="003E79DF"/>
    <w:rsid w:val="003F1768"/>
    <w:rsid w:val="003F2549"/>
    <w:rsid w:val="003F3188"/>
    <w:rsid w:val="003F45EE"/>
    <w:rsid w:val="003F571F"/>
    <w:rsid w:val="003F6232"/>
    <w:rsid w:val="00400EB4"/>
    <w:rsid w:val="00401320"/>
    <w:rsid w:val="004026A1"/>
    <w:rsid w:val="00403D3D"/>
    <w:rsid w:val="004054B9"/>
    <w:rsid w:val="00412D61"/>
    <w:rsid w:val="00412D8F"/>
    <w:rsid w:val="004144AF"/>
    <w:rsid w:val="0041601F"/>
    <w:rsid w:val="0041619F"/>
    <w:rsid w:val="004162D9"/>
    <w:rsid w:val="00416F2D"/>
    <w:rsid w:val="004174BE"/>
    <w:rsid w:val="0042622A"/>
    <w:rsid w:val="0042637A"/>
    <w:rsid w:val="0042676D"/>
    <w:rsid w:val="00426D3E"/>
    <w:rsid w:val="004277BB"/>
    <w:rsid w:val="00431498"/>
    <w:rsid w:val="00431DF1"/>
    <w:rsid w:val="004325B6"/>
    <w:rsid w:val="00432F2D"/>
    <w:rsid w:val="0043381C"/>
    <w:rsid w:val="00434984"/>
    <w:rsid w:val="00436B74"/>
    <w:rsid w:val="00440620"/>
    <w:rsid w:val="004407B6"/>
    <w:rsid w:val="004427D6"/>
    <w:rsid w:val="00443AB3"/>
    <w:rsid w:val="00443CAD"/>
    <w:rsid w:val="004444BB"/>
    <w:rsid w:val="00445A92"/>
    <w:rsid w:val="0044635B"/>
    <w:rsid w:val="004508F9"/>
    <w:rsid w:val="00453A11"/>
    <w:rsid w:val="00453A68"/>
    <w:rsid w:val="00453DAF"/>
    <w:rsid w:val="0045436A"/>
    <w:rsid w:val="004560EE"/>
    <w:rsid w:val="0045723C"/>
    <w:rsid w:val="0045792C"/>
    <w:rsid w:val="00462C65"/>
    <w:rsid w:val="00464450"/>
    <w:rsid w:val="00464BF2"/>
    <w:rsid w:val="004654DD"/>
    <w:rsid w:val="004660F3"/>
    <w:rsid w:val="004671DD"/>
    <w:rsid w:val="004678DA"/>
    <w:rsid w:val="004713DE"/>
    <w:rsid w:val="00471EC6"/>
    <w:rsid w:val="004722DD"/>
    <w:rsid w:val="004728C0"/>
    <w:rsid w:val="00473A54"/>
    <w:rsid w:val="00473BF4"/>
    <w:rsid w:val="00473CA1"/>
    <w:rsid w:val="00473D04"/>
    <w:rsid w:val="0047490B"/>
    <w:rsid w:val="00476059"/>
    <w:rsid w:val="004760C4"/>
    <w:rsid w:val="0048279D"/>
    <w:rsid w:val="00483E39"/>
    <w:rsid w:val="004847F6"/>
    <w:rsid w:val="00486590"/>
    <w:rsid w:val="004866FD"/>
    <w:rsid w:val="00486D05"/>
    <w:rsid w:val="00490246"/>
    <w:rsid w:val="00491335"/>
    <w:rsid w:val="00493E09"/>
    <w:rsid w:val="0049674E"/>
    <w:rsid w:val="00496A1B"/>
    <w:rsid w:val="004976A9"/>
    <w:rsid w:val="004A0653"/>
    <w:rsid w:val="004A18D7"/>
    <w:rsid w:val="004A2737"/>
    <w:rsid w:val="004A28F5"/>
    <w:rsid w:val="004A2C3C"/>
    <w:rsid w:val="004A45BB"/>
    <w:rsid w:val="004A564E"/>
    <w:rsid w:val="004A767D"/>
    <w:rsid w:val="004B25FB"/>
    <w:rsid w:val="004B4E63"/>
    <w:rsid w:val="004B5773"/>
    <w:rsid w:val="004B74D2"/>
    <w:rsid w:val="004C0874"/>
    <w:rsid w:val="004C0BEF"/>
    <w:rsid w:val="004C0F9E"/>
    <w:rsid w:val="004C37CA"/>
    <w:rsid w:val="004C4EBF"/>
    <w:rsid w:val="004C705F"/>
    <w:rsid w:val="004D0812"/>
    <w:rsid w:val="004D0E7E"/>
    <w:rsid w:val="004D240D"/>
    <w:rsid w:val="004D34BF"/>
    <w:rsid w:val="004D5DF2"/>
    <w:rsid w:val="004D65F7"/>
    <w:rsid w:val="004D7321"/>
    <w:rsid w:val="004E01FE"/>
    <w:rsid w:val="004E071B"/>
    <w:rsid w:val="004E0B9B"/>
    <w:rsid w:val="004E171A"/>
    <w:rsid w:val="004E2B60"/>
    <w:rsid w:val="004E439A"/>
    <w:rsid w:val="004E4D8B"/>
    <w:rsid w:val="004E59E3"/>
    <w:rsid w:val="004E5A19"/>
    <w:rsid w:val="004E6699"/>
    <w:rsid w:val="004E7712"/>
    <w:rsid w:val="004F4609"/>
    <w:rsid w:val="004F465E"/>
    <w:rsid w:val="004F4B77"/>
    <w:rsid w:val="004F5673"/>
    <w:rsid w:val="004F6521"/>
    <w:rsid w:val="004F7FD4"/>
    <w:rsid w:val="00501508"/>
    <w:rsid w:val="00502D0F"/>
    <w:rsid w:val="00504FB4"/>
    <w:rsid w:val="00505B32"/>
    <w:rsid w:val="005122CA"/>
    <w:rsid w:val="00512BA4"/>
    <w:rsid w:val="005156EB"/>
    <w:rsid w:val="005168A9"/>
    <w:rsid w:val="00517110"/>
    <w:rsid w:val="00522191"/>
    <w:rsid w:val="00523040"/>
    <w:rsid w:val="00523447"/>
    <w:rsid w:val="005237E3"/>
    <w:rsid w:val="005241B5"/>
    <w:rsid w:val="00530D9E"/>
    <w:rsid w:val="00530EEA"/>
    <w:rsid w:val="00531B01"/>
    <w:rsid w:val="005333A9"/>
    <w:rsid w:val="00535AF4"/>
    <w:rsid w:val="005411E9"/>
    <w:rsid w:val="005451EA"/>
    <w:rsid w:val="0055063E"/>
    <w:rsid w:val="00550C67"/>
    <w:rsid w:val="005522DF"/>
    <w:rsid w:val="00553651"/>
    <w:rsid w:val="00553E3A"/>
    <w:rsid w:val="005555D2"/>
    <w:rsid w:val="00555814"/>
    <w:rsid w:val="00555C5A"/>
    <w:rsid w:val="0056164F"/>
    <w:rsid w:val="00564478"/>
    <w:rsid w:val="00566231"/>
    <w:rsid w:val="00566B17"/>
    <w:rsid w:val="00567E59"/>
    <w:rsid w:val="00571132"/>
    <w:rsid w:val="00571A1F"/>
    <w:rsid w:val="00571A50"/>
    <w:rsid w:val="0057222F"/>
    <w:rsid w:val="005723A5"/>
    <w:rsid w:val="00572976"/>
    <w:rsid w:val="005729ED"/>
    <w:rsid w:val="005739DC"/>
    <w:rsid w:val="00573B9A"/>
    <w:rsid w:val="00574BCC"/>
    <w:rsid w:val="00576FAB"/>
    <w:rsid w:val="00577775"/>
    <w:rsid w:val="005803F6"/>
    <w:rsid w:val="00580771"/>
    <w:rsid w:val="00582158"/>
    <w:rsid w:val="00582199"/>
    <w:rsid w:val="00582A22"/>
    <w:rsid w:val="00582B3C"/>
    <w:rsid w:val="00582CCA"/>
    <w:rsid w:val="00583D97"/>
    <w:rsid w:val="0058591F"/>
    <w:rsid w:val="005912C7"/>
    <w:rsid w:val="00591F39"/>
    <w:rsid w:val="005924A3"/>
    <w:rsid w:val="00592B01"/>
    <w:rsid w:val="00594C76"/>
    <w:rsid w:val="00596D53"/>
    <w:rsid w:val="005A1CFC"/>
    <w:rsid w:val="005A4AF4"/>
    <w:rsid w:val="005A68CA"/>
    <w:rsid w:val="005A73AB"/>
    <w:rsid w:val="005A7C3A"/>
    <w:rsid w:val="005B13BA"/>
    <w:rsid w:val="005B1487"/>
    <w:rsid w:val="005B26CF"/>
    <w:rsid w:val="005B5983"/>
    <w:rsid w:val="005B5B64"/>
    <w:rsid w:val="005B6119"/>
    <w:rsid w:val="005B61F7"/>
    <w:rsid w:val="005B681E"/>
    <w:rsid w:val="005B754D"/>
    <w:rsid w:val="005C0810"/>
    <w:rsid w:val="005C21CE"/>
    <w:rsid w:val="005C29E0"/>
    <w:rsid w:val="005C3624"/>
    <w:rsid w:val="005C4E8E"/>
    <w:rsid w:val="005C53B5"/>
    <w:rsid w:val="005C65B1"/>
    <w:rsid w:val="005C7795"/>
    <w:rsid w:val="005D0B92"/>
    <w:rsid w:val="005D0EAE"/>
    <w:rsid w:val="005D1595"/>
    <w:rsid w:val="005D18BF"/>
    <w:rsid w:val="005D195D"/>
    <w:rsid w:val="005D303A"/>
    <w:rsid w:val="005D3D28"/>
    <w:rsid w:val="005D756B"/>
    <w:rsid w:val="005E34F7"/>
    <w:rsid w:val="005E3E1B"/>
    <w:rsid w:val="005E5C41"/>
    <w:rsid w:val="005E6F42"/>
    <w:rsid w:val="005E7D09"/>
    <w:rsid w:val="005F1E74"/>
    <w:rsid w:val="005F2D90"/>
    <w:rsid w:val="005F4EFF"/>
    <w:rsid w:val="005F589A"/>
    <w:rsid w:val="005F62DE"/>
    <w:rsid w:val="005F6A4C"/>
    <w:rsid w:val="006014F0"/>
    <w:rsid w:val="00602315"/>
    <w:rsid w:val="0060285C"/>
    <w:rsid w:val="00603B3F"/>
    <w:rsid w:val="00604F9D"/>
    <w:rsid w:val="006078DD"/>
    <w:rsid w:val="00607AED"/>
    <w:rsid w:val="00607F95"/>
    <w:rsid w:val="006115CB"/>
    <w:rsid w:val="00611B38"/>
    <w:rsid w:val="00616297"/>
    <w:rsid w:val="00616397"/>
    <w:rsid w:val="00616B34"/>
    <w:rsid w:val="0061789A"/>
    <w:rsid w:val="0062077A"/>
    <w:rsid w:val="00622970"/>
    <w:rsid w:val="00623DEE"/>
    <w:rsid w:val="00624619"/>
    <w:rsid w:val="00626304"/>
    <w:rsid w:val="00626B39"/>
    <w:rsid w:val="00626FBA"/>
    <w:rsid w:val="00627658"/>
    <w:rsid w:val="00627C3D"/>
    <w:rsid w:val="006303B4"/>
    <w:rsid w:val="006315CB"/>
    <w:rsid w:val="006317F6"/>
    <w:rsid w:val="006320E5"/>
    <w:rsid w:val="00632F1F"/>
    <w:rsid w:val="00633DA0"/>
    <w:rsid w:val="006342B5"/>
    <w:rsid w:val="006346B5"/>
    <w:rsid w:val="00634E0B"/>
    <w:rsid w:val="00634EC2"/>
    <w:rsid w:val="006357F2"/>
    <w:rsid w:val="00635F15"/>
    <w:rsid w:val="00635FCD"/>
    <w:rsid w:val="00636E29"/>
    <w:rsid w:val="006374B8"/>
    <w:rsid w:val="00640F29"/>
    <w:rsid w:val="00641987"/>
    <w:rsid w:val="006429D3"/>
    <w:rsid w:val="00642E6D"/>
    <w:rsid w:val="006442E9"/>
    <w:rsid w:val="00644820"/>
    <w:rsid w:val="00644DB0"/>
    <w:rsid w:val="00644F39"/>
    <w:rsid w:val="00645FB2"/>
    <w:rsid w:val="00646601"/>
    <w:rsid w:val="00646AC1"/>
    <w:rsid w:val="00646D26"/>
    <w:rsid w:val="006508DF"/>
    <w:rsid w:val="00651245"/>
    <w:rsid w:val="00651DD0"/>
    <w:rsid w:val="00654307"/>
    <w:rsid w:val="006544C4"/>
    <w:rsid w:val="00654827"/>
    <w:rsid w:val="006554C8"/>
    <w:rsid w:val="0065763D"/>
    <w:rsid w:val="00660EF1"/>
    <w:rsid w:val="006611A2"/>
    <w:rsid w:val="006627D7"/>
    <w:rsid w:val="00663094"/>
    <w:rsid w:val="00663490"/>
    <w:rsid w:val="00671C37"/>
    <w:rsid w:val="00672C53"/>
    <w:rsid w:val="00674833"/>
    <w:rsid w:val="00674CBB"/>
    <w:rsid w:val="00675CE2"/>
    <w:rsid w:val="0067634C"/>
    <w:rsid w:val="006802F1"/>
    <w:rsid w:val="006814AB"/>
    <w:rsid w:val="006815C9"/>
    <w:rsid w:val="00682250"/>
    <w:rsid w:val="006822FF"/>
    <w:rsid w:val="00682AB0"/>
    <w:rsid w:val="00682E51"/>
    <w:rsid w:val="00683169"/>
    <w:rsid w:val="006856B4"/>
    <w:rsid w:val="00685DE9"/>
    <w:rsid w:val="006861AE"/>
    <w:rsid w:val="00687E2F"/>
    <w:rsid w:val="006919AD"/>
    <w:rsid w:val="00692F42"/>
    <w:rsid w:val="0069302B"/>
    <w:rsid w:val="0069398C"/>
    <w:rsid w:val="006967F0"/>
    <w:rsid w:val="00697105"/>
    <w:rsid w:val="00697D8C"/>
    <w:rsid w:val="006A0415"/>
    <w:rsid w:val="006A0581"/>
    <w:rsid w:val="006A0B3B"/>
    <w:rsid w:val="006A3348"/>
    <w:rsid w:val="006A4BA5"/>
    <w:rsid w:val="006A516A"/>
    <w:rsid w:val="006A77E2"/>
    <w:rsid w:val="006B07F8"/>
    <w:rsid w:val="006B08B8"/>
    <w:rsid w:val="006B0F29"/>
    <w:rsid w:val="006B12C9"/>
    <w:rsid w:val="006B2C50"/>
    <w:rsid w:val="006B6234"/>
    <w:rsid w:val="006B6B40"/>
    <w:rsid w:val="006B6C74"/>
    <w:rsid w:val="006B71F8"/>
    <w:rsid w:val="006C35B8"/>
    <w:rsid w:val="006C393A"/>
    <w:rsid w:val="006C405A"/>
    <w:rsid w:val="006C5D87"/>
    <w:rsid w:val="006C5F0E"/>
    <w:rsid w:val="006C62C8"/>
    <w:rsid w:val="006D1236"/>
    <w:rsid w:val="006D1B7B"/>
    <w:rsid w:val="006D2133"/>
    <w:rsid w:val="006D2547"/>
    <w:rsid w:val="006D2E7D"/>
    <w:rsid w:val="006D3096"/>
    <w:rsid w:val="006D3E8F"/>
    <w:rsid w:val="006D58AF"/>
    <w:rsid w:val="006D5E2A"/>
    <w:rsid w:val="006E0CFD"/>
    <w:rsid w:val="006E1397"/>
    <w:rsid w:val="006E3205"/>
    <w:rsid w:val="006E605B"/>
    <w:rsid w:val="006E72B4"/>
    <w:rsid w:val="006E72D4"/>
    <w:rsid w:val="006E7929"/>
    <w:rsid w:val="006F2209"/>
    <w:rsid w:val="006F24F6"/>
    <w:rsid w:val="006F32E1"/>
    <w:rsid w:val="006F3A00"/>
    <w:rsid w:val="006F6061"/>
    <w:rsid w:val="006F70F6"/>
    <w:rsid w:val="006F755E"/>
    <w:rsid w:val="006F7C50"/>
    <w:rsid w:val="007027EC"/>
    <w:rsid w:val="00702AFE"/>
    <w:rsid w:val="00702EB5"/>
    <w:rsid w:val="00704AF9"/>
    <w:rsid w:val="007054A1"/>
    <w:rsid w:val="00705BA5"/>
    <w:rsid w:val="00707D71"/>
    <w:rsid w:val="007101F1"/>
    <w:rsid w:val="00712DBF"/>
    <w:rsid w:val="00715FC6"/>
    <w:rsid w:val="00716F01"/>
    <w:rsid w:val="007172B5"/>
    <w:rsid w:val="00720322"/>
    <w:rsid w:val="00720688"/>
    <w:rsid w:val="007224BC"/>
    <w:rsid w:val="007225D2"/>
    <w:rsid w:val="00723160"/>
    <w:rsid w:val="0072323D"/>
    <w:rsid w:val="00725D65"/>
    <w:rsid w:val="00726787"/>
    <w:rsid w:val="00726824"/>
    <w:rsid w:val="00730629"/>
    <w:rsid w:val="00732701"/>
    <w:rsid w:val="007333DE"/>
    <w:rsid w:val="00734AAA"/>
    <w:rsid w:val="00734DFC"/>
    <w:rsid w:val="00736D44"/>
    <w:rsid w:val="00740929"/>
    <w:rsid w:val="0074141A"/>
    <w:rsid w:val="007436BD"/>
    <w:rsid w:val="00744C6A"/>
    <w:rsid w:val="00745B9C"/>
    <w:rsid w:val="007464B2"/>
    <w:rsid w:val="00750BD0"/>
    <w:rsid w:val="00750D2D"/>
    <w:rsid w:val="00752223"/>
    <w:rsid w:val="0075250C"/>
    <w:rsid w:val="0075369D"/>
    <w:rsid w:val="00755273"/>
    <w:rsid w:val="007609B0"/>
    <w:rsid w:val="00763FDE"/>
    <w:rsid w:val="00765192"/>
    <w:rsid w:val="0076555E"/>
    <w:rsid w:val="00770B80"/>
    <w:rsid w:val="007729F2"/>
    <w:rsid w:val="00772CCA"/>
    <w:rsid w:val="00773266"/>
    <w:rsid w:val="007736C8"/>
    <w:rsid w:val="0077399D"/>
    <w:rsid w:val="0077447C"/>
    <w:rsid w:val="00775869"/>
    <w:rsid w:val="00777639"/>
    <w:rsid w:val="00780635"/>
    <w:rsid w:val="0078247B"/>
    <w:rsid w:val="0078255F"/>
    <w:rsid w:val="0078342F"/>
    <w:rsid w:val="007834E5"/>
    <w:rsid w:val="00787797"/>
    <w:rsid w:val="0079186F"/>
    <w:rsid w:val="007955C4"/>
    <w:rsid w:val="007967A7"/>
    <w:rsid w:val="00796CF3"/>
    <w:rsid w:val="00796DBE"/>
    <w:rsid w:val="007A02DA"/>
    <w:rsid w:val="007A0622"/>
    <w:rsid w:val="007A0B68"/>
    <w:rsid w:val="007A0CCF"/>
    <w:rsid w:val="007A0F19"/>
    <w:rsid w:val="007A34E3"/>
    <w:rsid w:val="007A3A9A"/>
    <w:rsid w:val="007A788E"/>
    <w:rsid w:val="007B367F"/>
    <w:rsid w:val="007B5546"/>
    <w:rsid w:val="007C0B03"/>
    <w:rsid w:val="007C1D79"/>
    <w:rsid w:val="007C3A7F"/>
    <w:rsid w:val="007C5EFA"/>
    <w:rsid w:val="007C605E"/>
    <w:rsid w:val="007C7D02"/>
    <w:rsid w:val="007D0A1F"/>
    <w:rsid w:val="007D0C3E"/>
    <w:rsid w:val="007D0E60"/>
    <w:rsid w:val="007D3A0C"/>
    <w:rsid w:val="007E040E"/>
    <w:rsid w:val="007E11C5"/>
    <w:rsid w:val="007E1256"/>
    <w:rsid w:val="007E45B7"/>
    <w:rsid w:val="007E45E9"/>
    <w:rsid w:val="007E46E7"/>
    <w:rsid w:val="007E5E1E"/>
    <w:rsid w:val="007E61D8"/>
    <w:rsid w:val="007E750C"/>
    <w:rsid w:val="007E7653"/>
    <w:rsid w:val="007E7654"/>
    <w:rsid w:val="007E78B5"/>
    <w:rsid w:val="007F0A3F"/>
    <w:rsid w:val="007F437A"/>
    <w:rsid w:val="007F55B7"/>
    <w:rsid w:val="007F6FA5"/>
    <w:rsid w:val="007F70AD"/>
    <w:rsid w:val="007F7973"/>
    <w:rsid w:val="00800247"/>
    <w:rsid w:val="00801A54"/>
    <w:rsid w:val="00802ABD"/>
    <w:rsid w:val="00804E20"/>
    <w:rsid w:val="008057A4"/>
    <w:rsid w:val="00806862"/>
    <w:rsid w:val="00806EDB"/>
    <w:rsid w:val="00807A11"/>
    <w:rsid w:val="00807DC9"/>
    <w:rsid w:val="008103B9"/>
    <w:rsid w:val="00813CC8"/>
    <w:rsid w:val="00816476"/>
    <w:rsid w:val="00817B10"/>
    <w:rsid w:val="0082252A"/>
    <w:rsid w:val="00823621"/>
    <w:rsid w:val="00830029"/>
    <w:rsid w:val="008322B4"/>
    <w:rsid w:val="00832852"/>
    <w:rsid w:val="00834F57"/>
    <w:rsid w:val="008357D2"/>
    <w:rsid w:val="008358D7"/>
    <w:rsid w:val="008365FB"/>
    <w:rsid w:val="00836A09"/>
    <w:rsid w:val="00836A6E"/>
    <w:rsid w:val="00837B0C"/>
    <w:rsid w:val="00841A2F"/>
    <w:rsid w:val="0084312D"/>
    <w:rsid w:val="00843CC6"/>
    <w:rsid w:val="00844AC4"/>
    <w:rsid w:val="00851EA4"/>
    <w:rsid w:val="00852EE2"/>
    <w:rsid w:val="00854619"/>
    <w:rsid w:val="00856054"/>
    <w:rsid w:val="0085605A"/>
    <w:rsid w:val="00857072"/>
    <w:rsid w:val="008571EA"/>
    <w:rsid w:val="00857306"/>
    <w:rsid w:val="00861878"/>
    <w:rsid w:val="008639AA"/>
    <w:rsid w:val="00864B7A"/>
    <w:rsid w:val="00865F3C"/>
    <w:rsid w:val="0086697C"/>
    <w:rsid w:val="0087187D"/>
    <w:rsid w:val="0087529A"/>
    <w:rsid w:val="00875BD1"/>
    <w:rsid w:val="0087723C"/>
    <w:rsid w:val="008779EF"/>
    <w:rsid w:val="00880A37"/>
    <w:rsid w:val="00880AA6"/>
    <w:rsid w:val="00880C86"/>
    <w:rsid w:val="00883628"/>
    <w:rsid w:val="008840BD"/>
    <w:rsid w:val="00885C2F"/>
    <w:rsid w:val="00885F82"/>
    <w:rsid w:val="0088604F"/>
    <w:rsid w:val="008902E6"/>
    <w:rsid w:val="00891133"/>
    <w:rsid w:val="00891314"/>
    <w:rsid w:val="0089201B"/>
    <w:rsid w:val="00892B48"/>
    <w:rsid w:val="00895A4C"/>
    <w:rsid w:val="00896867"/>
    <w:rsid w:val="008A12CC"/>
    <w:rsid w:val="008A16A4"/>
    <w:rsid w:val="008A2BD8"/>
    <w:rsid w:val="008A3C2A"/>
    <w:rsid w:val="008B098E"/>
    <w:rsid w:val="008B18AE"/>
    <w:rsid w:val="008B2F11"/>
    <w:rsid w:val="008B34DE"/>
    <w:rsid w:val="008B34E9"/>
    <w:rsid w:val="008B4095"/>
    <w:rsid w:val="008B47DB"/>
    <w:rsid w:val="008B535C"/>
    <w:rsid w:val="008B6049"/>
    <w:rsid w:val="008B7B94"/>
    <w:rsid w:val="008C209C"/>
    <w:rsid w:val="008C23F1"/>
    <w:rsid w:val="008C24A3"/>
    <w:rsid w:val="008C24A4"/>
    <w:rsid w:val="008C2D49"/>
    <w:rsid w:val="008C453C"/>
    <w:rsid w:val="008C5C15"/>
    <w:rsid w:val="008C6A4F"/>
    <w:rsid w:val="008C72F4"/>
    <w:rsid w:val="008D1523"/>
    <w:rsid w:val="008D2449"/>
    <w:rsid w:val="008D2A5A"/>
    <w:rsid w:val="008D3FC7"/>
    <w:rsid w:val="008D4266"/>
    <w:rsid w:val="008D50AE"/>
    <w:rsid w:val="008D6924"/>
    <w:rsid w:val="008D7776"/>
    <w:rsid w:val="008D7905"/>
    <w:rsid w:val="008E05E5"/>
    <w:rsid w:val="008E1195"/>
    <w:rsid w:val="008E11F3"/>
    <w:rsid w:val="008E1D06"/>
    <w:rsid w:val="008E7076"/>
    <w:rsid w:val="008E7683"/>
    <w:rsid w:val="008E79C7"/>
    <w:rsid w:val="008F02F3"/>
    <w:rsid w:val="008F15A4"/>
    <w:rsid w:val="008F1D64"/>
    <w:rsid w:val="008F3802"/>
    <w:rsid w:val="008F3BA2"/>
    <w:rsid w:val="008F79A4"/>
    <w:rsid w:val="00900559"/>
    <w:rsid w:val="009013FA"/>
    <w:rsid w:val="00901CC8"/>
    <w:rsid w:val="009026DF"/>
    <w:rsid w:val="009029C4"/>
    <w:rsid w:val="009032AC"/>
    <w:rsid w:val="00903CA3"/>
    <w:rsid w:val="009045A2"/>
    <w:rsid w:val="00904BF9"/>
    <w:rsid w:val="00904E73"/>
    <w:rsid w:val="00905567"/>
    <w:rsid w:val="00907B00"/>
    <w:rsid w:val="00911F4E"/>
    <w:rsid w:val="0091207C"/>
    <w:rsid w:val="0091358B"/>
    <w:rsid w:val="00913A50"/>
    <w:rsid w:val="00913B67"/>
    <w:rsid w:val="00913B92"/>
    <w:rsid w:val="00914ED7"/>
    <w:rsid w:val="00916711"/>
    <w:rsid w:val="0091698D"/>
    <w:rsid w:val="00920175"/>
    <w:rsid w:val="00921CA1"/>
    <w:rsid w:val="00930E23"/>
    <w:rsid w:val="009329C3"/>
    <w:rsid w:val="00934697"/>
    <w:rsid w:val="00937088"/>
    <w:rsid w:val="009377B7"/>
    <w:rsid w:val="009428DB"/>
    <w:rsid w:val="009449F5"/>
    <w:rsid w:val="00945704"/>
    <w:rsid w:val="00946B55"/>
    <w:rsid w:val="00947509"/>
    <w:rsid w:val="0094796A"/>
    <w:rsid w:val="0095111D"/>
    <w:rsid w:val="009520AF"/>
    <w:rsid w:val="0095350F"/>
    <w:rsid w:val="009539F9"/>
    <w:rsid w:val="00954E9E"/>
    <w:rsid w:val="00955387"/>
    <w:rsid w:val="00956EEE"/>
    <w:rsid w:val="009635DA"/>
    <w:rsid w:val="00965B41"/>
    <w:rsid w:val="009664AA"/>
    <w:rsid w:val="0096657D"/>
    <w:rsid w:val="00966C9A"/>
    <w:rsid w:val="00966F34"/>
    <w:rsid w:val="009673A7"/>
    <w:rsid w:val="009700C8"/>
    <w:rsid w:val="00970F33"/>
    <w:rsid w:val="00972957"/>
    <w:rsid w:val="00972B51"/>
    <w:rsid w:val="00973038"/>
    <w:rsid w:val="00973691"/>
    <w:rsid w:val="009763E6"/>
    <w:rsid w:val="00981BCE"/>
    <w:rsid w:val="00981FCE"/>
    <w:rsid w:val="00982735"/>
    <w:rsid w:val="00982D87"/>
    <w:rsid w:val="00983419"/>
    <w:rsid w:val="00983476"/>
    <w:rsid w:val="00983B57"/>
    <w:rsid w:val="0098477D"/>
    <w:rsid w:val="00986704"/>
    <w:rsid w:val="00992809"/>
    <w:rsid w:val="00992AC2"/>
    <w:rsid w:val="00993170"/>
    <w:rsid w:val="009937D8"/>
    <w:rsid w:val="00993AA7"/>
    <w:rsid w:val="0099412E"/>
    <w:rsid w:val="00994F4E"/>
    <w:rsid w:val="009A0329"/>
    <w:rsid w:val="009A344E"/>
    <w:rsid w:val="009A34F5"/>
    <w:rsid w:val="009A4A38"/>
    <w:rsid w:val="009A4AB0"/>
    <w:rsid w:val="009A4CC1"/>
    <w:rsid w:val="009A5A9F"/>
    <w:rsid w:val="009A64EA"/>
    <w:rsid w:val="009A7053"/>
    <w:rsid w:val="009B05EC"/>
    <w:rsid w:val="009B3135"/>
    <w:rsid w:val="009B549D"/>
    <w:rsid w:val="009B5654"/>
    <w:rsid w:val="009B60A9"/>
    <w:rsid w:val="009B6D7F"/>
    <w:rsid w:val="009C1515"/>
    <w:rsid w:val="009C2C50"/>
    <w:rsid w:val="009C514B"/>
    <w:rsid w:val="009C6FBD"/>
    <w:rsid w:val="009C7301"/>
    <w:rsid w:val="009D2BDC"/>
    <w:rsid w:val="009D5954"/>
    <w:rsid w:val="009D655C"/>
    <w:rsid w:val="009D6CDE"/>
    <w:rsid w:val="009D6CF8"/>
    <w:rsid w:val="009D7828"/>
    <w:rsid w:val="009E0733"/>
    <w:rsid w:val="009E1512"/>
    <w:rsid w:val="009E3619"/>
    <w:rsid w:val="009E44E0"/>
    <w:rsid w:val="009E62DE"/>
    <w:rsid w:val="009E7628"/>
    <w:rsid w:val="009E77BC"/>
    <w:rsid w:val="009F030B"/>
    <w:rsid w:val="009F0449"/>
    <w:rsid w:val="009F0778"/>
    <w:rsid w:val="009F0AC9"/>
    <w:rsid w:val="009F2104"/>
    <w:rsid w:val="009F31C3"/>
    <w:rsid w:val="00A00044"/>
    <w:rsid w:val="00A03350"/>
    <w:rsid w:val="00A05292"/>
    <w:rsid w:val="00A0616A"/>
    <w:rsid w:val="00A06DDD"/>
    <w:rsid w:val="00A0771B"/>
    <w:rsid w:val="00A1128A"/>
    <w:rsid w:val="00A11E3C"/>
    <w:rsid w:val="00A12149"/>
    <w:rsid w:val="00A14303"/>
    <w:rsid w:val="00A158F9"/>
    <w:rsid w:val="00A175FA"/>
    <w:rsid w:val="00A2136F"/>
    <w:rsid w:val="00A2189F"/>
    <w:rsid w:val="00A22125"/>
    <w:rsid w:val="00A243D0"/>
    <w:rsid w:val="00A24492"/>
    <w:rsid w:val="00A26735"/>
    <w:rsid w:val="00A277E8"/>
    <w:rsid w:val="00A27926"/>
    <w:rsid w:val="00A27C12"/>
    <w:rsid w:val="00A31552"/>
    <w:rsid w:val="00A319AF"/>
    <w:rsid w:val="00A31AE4"/>
    <w:rsid w:val="00A34305"/>
    <w:rsid w:val="00A35166"/>
    <w:rsid w:val="00A360D6"/>
    <w:rsid w:val="00A36F0C"/>
    <w:rsid w:val="00A37BD8"/>
    <w:rsid w:val="00A37C2C"/>
    <w:rsid w:val="00A40F73"/>
    <w:rsid w:val="00A422A5"/>
    <w:rsid w:val="00A422B1"/>
    <w:rsid w:val="00A42452"/>
    <w:rsid w:val="00A426C9"/>
    <w:rsid w:val="00A436F0"/>
    <w:rsid w:val="00A43EC9"/>
    <w:rsid w:val="00A44552"/>
    <w:rsid w:val="00A462B3"/>
    <w:rsid w:val="00A47316"/>
    <w:rsid w:val="00A47939"/>
    <w:rsid w:val="00A47CA6"/>
    <w:rsid w:val="00A50EE7"/>
    <w:rsid w:val="00A51BB4"/>
    <w:rsid w:val="00A522CB"/>
    <w:rsid w:val="00A526C4"/>
    <w:rsid w:val="00A53558"/>
    <w:rsid w:val="00A5399E"/>
    <w:rsid w:val="00A547EF"/>
    <w:rsid w:val="00A54E65"/>
    <w:rsid w:val="00A5543B"/>
    <w:rsid w:val="00A5677C"/>
    <w:rsid w:val="00A571D4"/>
    <w:rsid w:val="00A57FD7"/>
    <w:rsid w:val="00A60A4F"/>
    <w:rsid w:val="00A61004"/>
    <w:rsid w:val="00A618E4"/>
    <w:rsid w:val="00A620A8"/>
    <w:rsid w:val="00A63C4D"/>
    <w:rsid w:val="00A64996"/>
    <w:rsid w:val="00A658A1"/>
    <w:rsid w:val="00A66CD1"/>
    <w:rsid w:val="00A679E5"/>
    <w:rsid w:val="00A67E9E"/>
    <w:rsid w:val="00A70B6E"/>
    <w:rsid w:val="00A71116"/>
    <w:rsid w:val="00A72708"/>
    <w:rsid w:val="00A72A6E"/>
    <w:rsid w:val="00A74979"/>
    <w:rsid w:val="00A754FD"/>
    <w:rsid w:val="00A75E21"/>
    <w:rsid w:val="00A76DE4"/>
    <w:rsid w:val="00A77B14"/>
    <w:rsid w:val="00A82798"/>
    <w:rsid w:val="00A8306B"/>
    <w:rsid w:val="00A83961"/>
    <w:rsid w:val="00A84AEA"/>
    <w:rsid w:val="00A84BE0"/>
    <w:rsid w:val="00A86E7C"/>
    <w:rsid w:val="00A870B8"/>
    <w:rsid w:val="00A9067E"/>
    <w:rsid w:val="00A90D33"/>
    <w:rsid w:val="00A910A7"/>
    <w:rsid w:val="00A9247C"/>
    <w:rsid w:val="00A925F2"/>
    <w:rsid w:val="00A92BC2"/>
    <w:rsid w:val="00A93060"/>
    <w:rsid w:val="00A94212"/>
    <w:rsid w:val="00A958B2"/>
    <w:rsid w:val="00A95D3F"/>
    <w:rsid w:val="00A962D8"/>
    <w:rsid w:val="00A96ED5"/>
    <w:rsid w:val="00A972DF"/>
    <w:rsid w:val="00A97949"/>
    <w:rsid w:val="00AA0BFF"/>
    <w:rsid w:val="00AA0E4C"/>
    <w:rsid w:val="00AA19AC"/>
    <w:rsid w:val="00AA1A54"/>
    <w:rsid w:val="00AA1E8F"/>
    <w:rsid w:val="00AA2514"/>
    <w:rsid w:val="00AA5326"/>
    <w:rsid w:val="00AA5BC0"/>
    <w:rsid w:val="00AA733D"/>
    <w:rsid w:val="00AB1432"/>
    <w:rsid w:val="00AB206F"/>
    <w:rsid w:val="00AB45C4"/>
    <w:rsid w:val="00AB48CF"/>
    <w:rsid w:val="00AB5EFD"/>
    <w:rsid w:val="00AB62CC"/>
    <w:rsid w:val="00AB7814"/>
    <w:rsid w:val="00AB79B8"/>
    <w:rsid w:val="00AB7A8D"/>
    <w:rsid w:val="00AB7B2E"/>
    <w:rsid w:val="00AC16DC"/>
    <w:rsid w:val="00AC1C68"/>
    <w:rsid w:val="00AC52CB"/>
    <w:rsid w:val="00AC5AD5"/>
    <w:rsid w:val="00AC5C3C"/>
    <w:rsid w:val="00AC5F6D"/>
    <w:rsid w:val="00AC6C46"/>
    <w:rsid w:val="00AD01DE"/>
    <w:rsid w:val="00AD0B76"/>
    <w:rsid w:val="00AD1B3B"/>
    <w:rsid w:val="00AD2F35"/>
    <w:rsid w:val="00AD320E"/>
    <w:rsid w:val="00AD6C10"/>
    <w:rsid w:val="00AD7D20"/>
    <w:rsid w:val="00AD7DC9"/>
    <w:rsid w:val="00AE0834"/>
    <w:rsid w:val="00AE5D67"/>
    <w:rsid w:val="00AE6217"/>
    <w:rsid w:val="00AE6BA3"/>
    <w:rsid w:val="00AE7B22"/>
    <w:rsid w:val="00AF12EF"/>
    <w:rsid w:val="00AF1E57"/>
    <w:rsid w:val="00AF3142"/>
    <w:rsid w:val="00AF3D00"/>
    <w:rsid w:val="00AF4A7B"/>
    <w:rsid w:val="00B03AA8"/>
    <w:rsid w:val="00B03D97"/>
    <w:rsid w:val="00B03E61"/>
    <w:rsid w:val="00B05932"/>
    <w:rsid w:val="00B05F07"/>
    <w:rsid w:val="00B06F7B"/>
    <w:rsid w:val="00B070B2"/>
    <w:rsid w:val="00B07689"/>
    <w:rsid w:val="00B07DEC"/>
    <w:rsid w:val="00B11F4C"/>
    <w:rsid w:val="00B129B6"/>
    <w:rsid w:val="00B138ED"/>
    <w:rsid w:val="00B15498"/>
    <w:rsid w:val="00B16153"/>
    <w:rsid w:val="00B16357"/>
    <w:rsid w:val="00B206D8"/>
    <w:rsid w:val="00B2071C"/>
    <w:rsid w:val="00B20F02"/>
    <w:rsid w:val="00B21ADA"/>
    <w:rsid w:val="00B22010"/>
    <w:rsid w:val="00B24569"/>
    <w:rsid w:val="00B272F3"/>
    <w:rsid w:val="00B274F7"/>
    <w:rsid w:val="00B27CFD"/>
    <w:rsid w:val="00B30377"/>
    <w:rsid w:val="00B304F1"/>
    <w:rsid w:val="00B306DF"/>
    <w:rsid w:val="00B310C0"/>
    <w:rsid w:val="00B32995"/>
    <w:rsid w:val="00B33404"/>
    <w:rsid w:val="00B3567A"/>
    <w:rsid w:val="00B3580C"/>
    <w:rsid w:val="00B36EDB"/>
    <w:rsid w:val="00B37CA9"/>
    <w:rsid w:val="00B40978"/>
    <w:rsid w:val="00B43456"/>
    <w:rsid w:val="00B4392F"/>
    <w:rsid w:val="00B43B15"/>
    <w:rsid w:val="00B46A6C"/>
    <w:rsid w:val="00B51490"/>
    <w:rsid w:val="00B51B9C"/>
    <w:rsid w:val="00B53A17"/>
    <w:rsid w:val="00B54728"/>
    <w:rsid w:val="00B54A90"/>
    <w:rsid w:val="00B5524A"/>
    <w:rsid w:val="00B55A93"/>
    <w:rsid w:val="00B57013"/>
    <w:rsid w:val="00B6069A"/>
    <w:rsid w:val="00B60B86"/>
    <w:rsid w:val="00B60D4F"/>
    <w:rsid w:val="00B64452"/>
    <w:rsid w:val="00B65E0E"/>
    <w:rsid w:val="00B670D5"/>
    <w:rsid w:val="00B675B9"/>
    <w:rsid w:val="00B7174B"/>
    <w:rsid w:val="00B726F0"/>
    <w:rsid w:val="00B73D39"/>
    <w:rsid w:val="00B74083"/>
    <w:rsid w:val="00B741BF"/>
    <w:rsid w:val="00B742AD"/>
    <w:rsid w:val="00B75BD8"/>
    <w:rsid w:val="00B76076"/>
    <w:rsid w:val="00B760B0"/>
    <w:rsid w:val="00B7700C"/>
    <w:rsid w:val="00B81F0E"/>
    <w:rsid w:val="00B821EF"/>
    <w:rsid w:val="00B82773"/>
    <w:rsid w:val="00B84C70"/>
    <w:rsid w:val="00B84D38"/>
    <w:rsid w:val="00B856C0"/>
    <w:rsid w:val="00B85E8D"/>
    <w:rsid w:val="00B865FA"/>
    <w:rsid w:val="00B93A66"/>
    <w:rsid w:val="00B93D9C"/>
    <w:rsid w:val="00BA1599"/>
    <w:rsid w:val="00BA20A3"/>
    <w:rsid w:val="00BA31FD"/>
    <w:rsid w:val="00BA36B7"/>
    <w:rsid w:val="00BA3EF0"/>
    <w:rsid w:val="00BA7E9B"/>
    <w:rsid w:val="00BB1305"/>
    <w:rsid w:val="00BB1E73"/>
    <w:rsid w:val="00BB3C19"/>
    <w:rsid w:val="00BB4800"/>
    <w:rsid w:val="00BB4C6C"/>
    <w:rsid w:val="00BB6013"/>
    <w:rsid w:val="00BC0724"/>
    <w:rsid w:val="00BC3DFA"/>
    <w:rsid w:val="00BC4D38"/>
    <w:rsid w:val="00BC5081"/>
    <w:rsid w:val="00BC5517"/>
    <w:rsid w:val="00BC57CC"/>
    <w:rsid w:val="00BC5D10"/>
    <w:rsid w:val="00BC5E6D"/>
    <w:rsid w:val="00BC6AF4"/>
    <w:rsid w:val="00BD0C0D"/>
    <w:rsid w:val="00BD2A0F"/>
    <w:rsid w:val="00BD2D24"/>
    <w:rsid w:val="00BD41E1"/>
    <w:rsid w:val="00BD5B36"/>
    <w:rsid w:val="00BD6B8F"/>
    <w:rsid w:val="00BE278F"/>
    <w:rsid w:val="00BE2D96"/>
    <w:rsid w:val="00BE31BE"/>
    <w:rsid w:val="00BE348E"/>
    <w:rsid w:val="00BE3BB5"/>
    <w:rsid w:val="00BE4ED0"/>
    <w:rsid w:val="00BE65E9"/>
    <w:rsid w:val="00BE691A"/>
    <w:rsid w:val="00BE6E18"/>
    <w:rsid w:val="00BF0878"/>
    <w:rsid w:val="00BF09C5"/>
    <w:rsid w:val="00BF163C"/>
    <w:rsid w:val="00BF286F"/>
    <w:rsid w:val="00BF2A59"/>
    <w:rsid w:val="00C00231"/>
    <w:rsid w:val="00C017B7"/>
    <w:rsid w:val="00C0283C"/>
    <w:rsid w:val="00C029B7"/>
    <w:rsid w:val="00C034C1"/>
    <w:rsid w:val="00C05029"/>
    <w:rsid w:val="00C05785"/>
    <w:rsid w:val="00C06D3B"/>
    <w:rsid w:val="00C1109E"/>
    <w:rsid w:val="00C110A0"/>
    <w:rsid w:val="00C11EF5"/>
    <w:rsid w:val="00C12415"/>
    <w:rsid w:val="00C154CF"/>
    <w:rsid w:val="00C16381"/>
    <w:rsid w:val="00C22BBC"/>
    <w:rsid w:val="00C236E4"/>
    <w:rsid w:val="00C23A04"/>
    <w:rsid w:val="00C23A86"/>
    <w:rsid w:val="00C24477"/>
    <w:rsid w:val="00C26133"/>
    <w:rsid w:val="00C35881"/>
    <w:rsid w:val="00C36066"/>
    <w:rsid w:val="00C374A9"/>
    <w:rsid w:val="00C375A2"/>
    <w:rsid w:val="00C37B1F"/>
    <w:rsid w:val="00C37ECF"/>
    <w:rsid w:val="00C42222"/>
    <w:rsid w:val="00C42846"/>
    <w:rsid w:val="00C43658"/>
    <w:rsid w:val="00C447D3"/>
    <w:rsid w:val="00C52542"/>
    <w:rsid w:val="00C53166"/>
    <w:rsid w:val="00C53DDB"/>
    <w:rsid w:val="00C56FF1"/>
    <w:rsid w:val="00C5729B"/>
    <w:rsid w:val="00C578C5"/>
    <w:rsid w:val="00C57E14"/>
    <w:rsid w:val="00C61E19"/>
    <w:rsid w:val="00C62998"/>
    <w:rsid w:val="00C634AB"/>
    <w:rsid w:val="00C635E6"/>
    <w:rsid w:val="00C6414C"/>
    <w:rsid w:val="00C643BA"/>
    <w:rsid w:val="00C6602B"/>
    <w:rsid w:val="00C66D52"/>
    <w:rsid w:val="00C70DD1"/>
    <w:rsid w:val="00C730B1"/>
    <w:rsid w:val="00C73287"/>
    <w:rsid w:val="00C738CD"/>
    <w:rsid w:val="00C763CC"/>
    <w:rsid w:val="00C76F98"/>
    <w:rsid w:val="00C8032E"/>
    <w:rsid w:val="00C82136"/>
    <w:rsid w:val="00C8349C"/>
    <w:rsid w:val="00C83B88"/>
    <w:rsid w:val="00C87C72"/>
    <w:rsid w:val="00C92EEC"/>
    <w:rsid w:val="00C9306A"/>
    <w:rsid w:val="00C965D8"/>
    <w:rsid w:val="00C96710"/>
    <w:rsid w:val="00C96A4F"/>
    <w:rsid w:val="00C96B23"/>
    <w:rsid w:val="00CA27D3"/>
    <w:rsid w:val="00CA370E"/>
    <w:rsid w:val="00CA415C"/>
    <w:rsid w:val="00CA4C08"/>
    <w:rsid w:val="00CA4D79"/>
    <w:rsid w:val="00CA591D"/>
    <w:rsid w:val="00CA65F9"/>
    <w:rsid w:val="00CA6DCF"/>
    <w:rsid w:val="00CA79E9"/>
    <w:rsid w:val="00CA7BBC"/>
    <w:rsid w:val="00CB0D2F"/>
    <w:rsid w:val="00CB25E2"/>
    <w:rsid w:val="00CB5600"/>
    <w:rsid w:val="00CB5DDE"/>
    <w:rsid w:val="00CB64C0"/>
    <w:rsid w:val="00CB6AF3"/>
    <w:rsid w:val="00CC1250"/>
    <w:rsid w:val="00CC3824"/>
    <w:rsid w:val="00CC44AA"/>
    <w:rsid w:val="00CC4B95"/>
    <w:rsid w:val="00CC577D"/>
    <w:rsid w:val="00CC6DB1"/>
    <w:rsid w:val="00CD07E4"/>
    <w:rsid w:val="00CD0CBF"/>
    <w:rsid w:val="00CD1416"/>
    <w:rsid w:val="00CD1C37"/>
    <w:rsid w:val="00CD1EA7"/>
    <w:rsid w:val="00CD2352"/>
    <w:rsid w:val="00CD24FB"/>
    <w:rsid w:val="00CD3AE7"/>
    <w:rsid w:val="00CD5235"/>
    <w:rsid w:val="00CD637A"/>
    <w:rsid w:val="00CE049D"/>
    <w:rsid w:val="00CE0E9B"/>
    <w:rsid w:val="00CE1EFE"/>
    <w:rsid w:val="00CE1FA6"/>
    <w:rsid w:val="00CE4055"/>
    <w:rsid w:val="00CE4CF0"/>
    <w:rsid w:val="00CE594F"/>
    <w:rsid w:val="00CE7E9E"/>
    <w:rsid w:val="00CF0F1C"/>
    <w:rsid w:val="00CF1157"/>
    <w:rsid w:val="00CF22FF"/>
    <w:rsid w:val="00CF41D0"/>
    <w:rsid w:val="00CF5E77"/>
    <w:rsid w:val="00CF74B5"/>
    <w:rsid w:val="00CF7AE3"/>
    <w:rsid w:val="00D00CF1"/>
    <w:rsid w:val="00D047B3"/>
    <w:rsid w:val="00D04F76"/>
    <w:rsid w:val="00D05390"/>
    <w:rsid w:val="00D070E9"/>
    <w:rsid w:val="00D10A4B"/>
    <w:rsid w:val="00D10CBC"/>
    <w:rsid w:val="00D1209C"/>
    <w:rsid w:val="00D15D4A"/>
    <w:rsid w:val="00D16638"/>
    <w:rsid w:val="00D16B53"/>
    <w:rsid w:val="00D223C7"/>
    <w:rsid w:val="00D24AC6"/>
    <w:rsid w:val="00D272AA"/>
    <w:rsid w:val="00D31BFD"/>
    <w:rsid w:val="00D32BBE"/>
    <w:rsid w:val="00D344F5"/>
    <w:rsid w:val="00D367C1"/>
    <w:rsid w:val="00D36B3D"/>
    <w:rsid w:val="00D375CC"/>
    <w:rsid w:val="00D37E47"/>
    <w:rsid w:val="00D40BD5"/>
    <w:rsid w:val="00D40ED7"/>
    <w:rsid w:val="00D412C2"/>
    <w:rsid w:val="00D4240C"/>
    <w:rsid w:val="00D43A9E"/>
    <w:rsid w:val="00D4407B"/>
    <w:rsid w:val="00D4610C"/>
    <w:rsid w:val="00D4636E"/>
    <w:rsid w:val="00D4722B"/>
    <w:rsid w:val="00D47D22"/>
    <w:rsid w:val="00D47F02"/>
    <w:rsid w:val="00D507C5"/>
    <w:rsid w:val="00D52174"/>
    <w:rsid w:val="00D530D3"/>
    <w:rsid w:val="00D53DE5"/>
    <w:rsid w:val="00D55354"/>
    <w:rsid w:val="00D56395"/>
    <w:rsid w:val="00D61DC1"/>
    <w:rsid w:val="00D62676"/>
    <w:rsid w:val="00D629A9"/>
    <w:rsid w:val="00D630F4"/>
    <w:rsid w:val="00D6337C"/>
    <w:rsid w:val="00D6388F"/>
    <w:rsid w:val="00D63926"/>
    <w:rsid w:val="00D63A95"/>
    <w:rsid w:val="00D63C5F"/>
    <w:rsid w:val="00D65499"/>
    <w:rsid w:val="00D66D1A"/>
    <w:rsid w:val="00D67CB0"/>
    <w:rsid w:val="00D71E1B"/>
    <w:rsid w:val="00D72F8C"/>
    <w:rsid w:val="00D74314"/>
    <w:rsid w:val="00D7431E"/>
    <w:rsid w:val="00D7433C"/>
    <w:rsid w:val="00D74A2F"/>
    <w:rsid w:val="00D77885"/>
    <w:rsid w:val="00D77F57"/>
    <w:rsid w:val="00D82C18"/>
    <w:rsid w:val="00D833BF"/>
    <w:rsid w:val="00D833F9"/>
    <w:rsid w:val="00D862F5"/>
    <w:rsid w:val="00D86457"/>
    <w:rsid w:val="00D86A81"/>
    <w:rsid w:val="00D87E16"/>
    <w:rsid w:val="00D9032A"/>
    <w:rsid w:val="00D90E5D"/>
    <w:rsid w:val="00D92620"/>
    <w:rsid w:val="00D92D9B"/>
    <w:rsid w:val="00D92DD5"/>
    <w:rsid w:val="00D95562"/>
    <w:rsid w:val="00D962C6"/>
    <w:rsid w:val="00D97F6E"/>
    <w:rsid w:val="00DB01BA"/>
    <w:rsid w:val="00DB0B4C"/>
    <w:rsid w:val="00DB1000"/>
    <w:rsid w:val="00DB14CC"/>
    <w:rsid w:val="00DB1F2A"/>
    <w:rsid w:val="00DB2286"/>
    <w:rsid w:val="00DB2E84"/>
    <w:rsid w:val="00DB31A2"/>
    <w:rsid w:val="00DB34F3"/>
    <w:rsid w:val="00DB3885"/>
    <w:rsid w:val="00DB5376"/>
    <w:rsid w:val="00DB6913"/>
    <w:rsid w:val="00DB6B79"/>
    <w:rsid w:val="00DB70D7"/>
    <w:rsid w:val="00DB7580"/>
    <w:rsid w:val="00DC105F"/>
    <w:rsid w:val="00DC17A9"/>
    <w:rsid w:val="00DC2593"/>
    <w:rsid w:val="00DC2BD7"/>
    <w:rsid w:val="00DC4D1F"/>
    <w:rsid w:val="00DC56A3"/>
    <w:rsid w:val="00DC6077"/>
    <w:rsid w:val="00DC6F8D"/>
    <w:rsid w:val="00DD2DF8"/>
    <w:rsid w:val="00DD2F56"/>
    <w:rsid w:val="00DD40D3"/>
    <w:rsid w:val="00DD41EA"/>
    <w:rsid w:val="00DD44A8"/>
    <w:rsid w:val="00DE2F6E"/>
    <w:rsid w:val="00DE370D"/>
    <w:rsid w:val="00DE3E31"/>
    <w:rsid w:val="00DE4926"/>
    <w:rsid w:val="00DE5E89"/>
    <w:rsid w:val="00DE63C3"/>
    <w:rsid w:val="00DE6A33"/>
    <w:rsid w:val="00DF23E8"/>
    <w:rsid w:val="00DF2F0E"/>
    <w:rsid w:val="00DF36D5"/>
    <w:rsid w:val="00DF3FD5"/>
    <w:rsid w:val="00DF686B"/>
    <w:rsid w:val="00DF6D9E"/>
    <w:rsid w:val="00DF76AB"/>
    <w:rsid w:val="00DF7F09"/>
    <w:rsid w:val="00E006A4"/>
    <w:rsid w:val="00E009DA"/>
    <w:rsid w:val="00E02177"/>
    <w:rsid w:val="00E02FC2"/>
    <w:rsid w:val="00E034E5"/>
    <w:rsid w:val="00E052A5"/>
    <w:rsid w:val="00E05C43"/>
    <w:rsid w:val="00E07497"/>
    <w:rsid w:val="00E102C9"/>
    <w:rsid w:val="00E10869"/>
    <w:rsid w:val="00E11648"/>
    <w:rsid w:val="00E149BE"/>
    <w:rsid w:val="00E1581E"/>
    <w:rsid w:val="00E15A6F"/>
    <w:rsid w:val="00E15CF5"/>
    <w:rsid w:val="00E1707F"/>
    <w:rsid w:val="00E2042A"/>
    <w:rsid w:val="00E206B8"/>
    <w:rsid w:val="00E221D4"/>
    <w:rsid w:val="00E22E91"/>
    <w:rsid w:val="00E22EFE"/>
    <w:rsid w:val="00E24611"/>
    <w:rsid w:val="00E24EFC"/>
    <w:rsid w:val="00E25256"/>
    <w:rsid w:val="00E258A3"/>
    <w:rsid w:val="00E25B2D"/>
    <w:rsid w:val="00E2617B"/>
    <w:rsid w:val="00E279D9"/>
    <w:rsid w:val="00E30BE5"/>
    <w:rsid w:val="00E31A68"/>
    <w:rsid w:val="00E32610"/>
    <w:rsid w:val="00E333A0"/>
    <w:rsid w:val="00E33B35"/>
    <w:rsid w:val="00E367E6"/>
    <w:rsid w:val="00E36B2C"/>
    <w:rsid w:val="00E376AA"/>
    <w:rsid w:val="00E400C2"/>
    <w:rsid w:val="00E41576"/>
    <w:rsid w:val="00E41B0F"/>
    <w:rsid w:val="00E421A7"/>
    <w:rsid w:val="00E43480"/>
    <w:rsid w:val="00E45DDD"/>
    <w:rsid w:val="00E46D5F"/>
    <w:rsid w:val="00E46ED7"/>
    <w:rsid w:val="00E5007D"/>
    <w:rsid w:val="00E506FA"/>
    <w:rsid w:val="00E50D4C"/>
    <w:rsid w:val="00E5249F"/>
    <w:rsid w:val="00E527F4"/>
    <w:rsid w:val="00E52EBE"/>
    <w:rsid w:val="00E5632E"/>
    <w:rsid w:val="00E563F3"/>
    <w:rsid w:val="00E60A53"/>
    <w:rsid w:val="00E63373"/>
    <w:rsid w:val="00E64E81"/>
    <w:rsid w:val="00E6693D"/>
    <w:rsid w:val="00E67347"/>
    <w:rsid w:val="00E67D03"/>
    <w:rsid w:val="00E72697"/>
    <w:rsid w:val="00E72E59"/>
    <w:rsid w:val="00E73305"/>
    <w:rsid w:val="00E74F0C"/>
    <w:rsid w:val="00E75699"/>
    <w:rsid w:val="00E773B3"/>
    <w:rsid w:val="00E81224"/>
    <w:rsid w:val="00E819F8"/>
    <w:rsid w:val="00E81E5A"/>
    <w:rsid w:val="00E82218"/>
    <w:rsid w:val="00E86ED4"/>
    <w:rsid w:val="00E86FCD"/>
    <w:rsid w:val="00E87832"/>
    <w:rsid w:val="00E87D80"/>
    <w:rsid w:val="00E9116A"/>
    <w:rsid w:val="00E92489"/>
    <w:rsid w:val="00E94A17"/>
    <w:rsid w:val="00E96BC3"/>
    <w:rsid w:val="00E96C8A"/>
    <w:rsid w:val="00E97139"/>
    <w:rsid w:val="00E97CB8"/>
    <w:rsid w:val="00EA06A6"/>
    <w:rsid w:val="00EA0717"/>
    <w:rsid w:val="00EA0870"/>
    <w:rsid w:val="00EA1962"/>
    <w:rsid w:val="00EA1AAC"/>
    <w:rsid w:val="00EA2055"/>
    <w:rsid w:val="00EA3B2B"/>
    <w:rsid w:val="00EA420A"/>
    <w:rsid w:val="00EA59CD"/>
    <w:rsid w:val="00EB0737"/>
    <w:rsid w:val="00EB09D1"/>
    <w:rsid w:val="00EB19E5"/>
    <w:rsid w:val="00EB1A8E"/>
    <w:rsid w:val="00EB1F6A"/>
    <w:rsid w:val="00EB44F3"/>
    <w:rsid w:val="00EB647B"/>
    <w:rsid w:val="00EB66D4"/>
    <w:rsid w:val="00EC0D03"/>
    <w:rsid w:val="00EC0DDB"/>
    <w:rsid w:val="00EC2390"/>
    <w:rsid w:val="00EC2BA4"/>
    <w:rsid w:val="00EC2C3D"/>
    <w:rsid w:val="00EC59B3"/>
    <w:rsid w:val="00ED0E05"/>
    <w:rsid w:val="00ED3A0B"/>
    <w:rsid w:val="00ED5671"/>
    <w:rsid w:val="00EE0162"/>
    <w:rsid w:val="00EE01EF"/>
    <w:rsid w:val="00EE034D"/>
    <w:rsid w:val="00EE0896"/>
    <w:rsid w:val="00EE21B6"/>
    <w:rsid w:val="00EE56A4"/>
    <w:rsid w:val="00EE67AE"/>
    <w:rsid w:val="00EE6A5B"/>
    <w:rsid w:val="00EF00F8"/>
    <w:rsid w:val="00EF01B9"/>
    <w:rsid w:val="00EF1F67"/>
    <w:rsid w:val="00EF2120"/>
    <w:rsid w:val="00EF2714"/>
    <w:rsid w:val="00EF369B"/>
    <w:rsid w:val="00EF3AC3"/>
    <w:rsid w:val="00EF55FB"/>
    <w:rsid w:val="00EF637A"/>
    <w:rsid w:val="00EF6809"/>
    <w:rsid w:val="00EF7AC7"/>
    <w:rsid w:val="00F00418"/>
    <w:rsid w:val="00F007F1"/>
    <w:rsid w:val="00F009CC"/>
    <w:rsid w:val="00F01300"/>
    <w:rsid w:val="00F02333"/>
    <w:rsid w:val="00F02B9D"/>
    <w:rsid w:val="00F036D7"/>
    <w:rsid w:val="00F05124"/>
    <w:rsid w:val="00F05B26"/>
    <w:rsid w:val="00F0661A"/>
    <w:rsid w:val="00F103AB"/>
    <w:rsid w:val="00F106FD"/>
    <w:rsid w:val="00F10C61"/>
    <w:rsid w:val="00F10E43"/>
    <w:rsid w:val="00F121B2"/>
    <w:rsid w:val="00F124A6"/>
    <w:rsid w:val="00F1305E"/>
    <w:rsid w:val="00F13244"/>
    <w:rsid w:val="00F1498F"/>
    <w:rsid w:val="00F20F3D"/>
    <w:rsid w:val="00F22651"/>
    <w:rsid w:val="00F23A6F"/>
    <w:rsid w:val="00F249DA"/>
    <w:rsid w:val="00F25387"/>
    <w:rsid w:val="00F25AA4"/>
    <w:rsid w:val="00F25DD8"/>
    <w:rsid w:val="00F2629F"/>
    <w:rsid w:val="00F26A14"/>
    <w:rsid w:val="00F277C4"/>
    <w:rsid w:val="00F27D62"/>
    <w:rsid w:val="00F27D71"/>
    <w:rsid w:val="00F33348"/>
    <w:rsid w:val="00F3375F"/>
    <w:rsid w:val="00F34DF1"/>
    <w:rsid w:val="00F356F8"/>
    <w:rsid w:val="00F35F29"/>
    <w:rsid w:val="00F36BF9"/>
    <w:rsid w:val="00F37D71"/>
    <w:rsid w:val="00F43C54"/>
    <w:rsid w:val="00F4652F"/>
    <w:rsid w:val="00F5043C"/>
    <w:rsid w:val="00F51866"/>
    <w:rsid w:val="00F51A91"/>
    <w:rsid w:val="00F51E35"/>
    <w:rsid w:val="00F5291F"/>
    <w:rsid w:val="00F53C34"/>
    <w:rsid w:val="00F55035"/>
    <w:rsid w:val="00F56295"/>
    <w:rsid w:val="00F64D13"/>
    <w:rsid w:val="00F6611C"/>
    <w:rsid w:val="00F6720E"/>
    <w:rsid w:val="00F67E39"/>
    <w:rsid w:val="00F70B6C"/>
    <w:rsid w:val="00F72369"/>
    <w:rsid w:val="00F73390"/>
    <w:rsid w:val="00F73A2B"/>
    <w:rsid w:val="00F74601"/>
    <w:rsid w:val="00F74983"/>
    <w:rsid w:val="00F74E04"/>
    <w:rsid w:val="00F751F2"/>
    <w:rsid w:val="00F75634"/>
    <w:rsid w:val="00F80DAF"/>
    <w:rsid w:val="00F8111A"/>
    <w:rsid w:val="00F83479"/>
    <w:rsid w:val="00F83DCD"/>
    <w:rsid w:val="00F83FC7"/>
    <w:rsid w:val="00F8449B"/>
    <w:rsid w:val="00F85AD1"/>
    <w:rsid w:val="00F86255"/>
    <w:rsid w:val="00F86277"/>
    <w:rsid w:val="00F90358"/>
    <w:rsid w:val="00F9244C"/>
    <w:rsid w:val="00F929B7"/>
    <w:rsid w:val="00F93237"/>
    <w:rsid w:val="00F96C62"/>
    <w:rsid w:val="00F96CA6"/>
    <w:rsid w:val="00F96E30"/>
    <w:rsid w:val="00F97685"/>
    <w:rsid w:val="00FA0EC7"/>
    <w:rsid w:val="00FA174F"/>
    <w:rsid w:val="00FA2BC2"/>
    <w:rsid w:val="00FA3FC3"/>
    <w:rsid w:val="00FB23EC"/>
    <w:rsid w:val="00FB2801"/>
    <w:rsid w:val="00FB45FC"/>
    <w:rsid w:val="00FB633F"/>
    <w:rsid w:val="00FC05A6"/>
    <w:rsid w:val="00FC13DB"/>
    <w:rsid w:val="00FC2885"/>
    <w:rsid w:val="00FC3CC9"/>
    <w:rsid w:val="00FC6181"/>
    <w:rsid w:val="00FC7B83"/>
    <w:rsid w:val="00FD14E4"/>
    <w:rsid w:val="00FD1696"/>
    <w:rsid w:val="00FD24BC"/>
    <w:rsid w:val="00FD3746"/>
    <w:rsid w:val="00FD3A28"/>
    <w:rsid w:val="00FD5774"/>
    <w:rsid w:val="00FD5ABA"/>
    <w:rsid w:val="00FD630A"/>
    <w:rsid w:val="00FD70DD"/>
    <w:rsid w:val="00FD7CE0"/>
    <w:rsid w:val="00FE091B"/>
    <w:rsid w:val="00FE0BBE"/>
    <w:rsid w:val="00FE16D7"/>
    <w:rsid w:val="00FE22C9"/>
    <w:rsid w:val="00FE5149"/>
    <w:rsid w:val="00FF34AF"/>
    <w:rsid w:val="00FF4898"/>
    <w:rsid w:val="00FF53BC"/>
    <w:rsid w:val="00FF579B"/>
    <w:rsid w:val="00FF5913"/>
    <w:rsid w:val="00FF5A6C"/>
    <w:rsid w:val="00FF5C48"/>
    <w:rsid w:val="00FF763A"/>
    <w:rsid w:val="00FF76FE"/>
    <w:rsid w:val="00FF7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191CC01"/>
  <w15:docId w15:val="{21BEF70C-8676-4F69-9EE6-B27E7835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630"/>
    <w:pPr>
      <w:spacing w:line="300" w:lineRule="exact"/>
      <w:jc w:val="both"/>
    </w:pPr>
    <w:rPr>
      <w:rFonts w:ascii="Arial" w:hAnsi="Arial"/>
      <w:lang w:eastAsia="en-US"/>
    </w:rPr>
  </w:style>
  <w:style w:type="paragraph" w:styleId="Heading1">
    <w:name w:val="heading 1"/>
    <w:basedOn w:val="Normal"/>
    <w:qFormat/>
    <w:rsid w:val="00371630"/>
    <w:pPr>
      <w:keepNext/>
      <w:numPr>
        <w:numId w:val="11"/>
      </w:numPr>
      <w:spacing w:before="320"/>
      <w:outlineLvl w:val="0"/>
    </w:pPr>
    <w:rPr>
      <w:rFonts w:ascii="Arial Bold" w:hAnsi="Arial Bold"/>
      <w:b/>
      <w:caps/>
      <w:kern w:val="28"/>
    </w:rPr>
  </w:style>
  <w:style w:type="paragraph" w:styleId="Heading2">
    <w:name w:val="heading 2"/>
    <w:basedOn w:val="Normal"/>
    <w:qFormat/>
    <w:rsid w:val="00371630"/>
    <w:pPr>
      <w:numPr>
        <w:ilvl w:val="1"/>
        <w:numId w:val="11"/>
      </w:numPr>
      <w:spacing w:before="280" w:after="120"/>
      <w:outlineLvl w:val="1"/>
    </w:pPr>
    <w:rPr>
      <w:color w:val="000000"/>
    </w:rPr>
  </w:style>
  <w:style w:type="paragraph" w:styleId="Heading3">
    <w:name w:val="heading 3"/>
    <w:basedOn w:val="Normal"/>
    <w:qFormat/>
    <w:rsid w:val="00371630"/>
    <w:pPr>
      <w:numPr>
        <w:ilvl w:val="2"/>
        <w:numId w:val="11"/>
      </w:numPr>
      <w:spacing w:after="120"/>
      <w:outlineLvl w:val="2"/>
    </w:pPr>
  </w:style>
  <w:style w:type="paragraph" w:styleId="Heading4">
    <w:name w:val="heading 4"/>
    <w:basedOn w:val="Normal"/>
    <w:qFormat/>
    <w:rsid w:val="00371630"/>
    <w:pPr>
      <w:numPr>
        <w:ilvl w:val="3"/>
        <w:numId w:val="11"/>
      </w:numPr>
      <w:spacing w:after="120"/>
      <w:outlineLvl w:val="3"/>
    </w:pPr>
  </w:style>
  <w:style w:type="paragraph" w:styleId="Heading5">
    <w:name w:val="heading 5"/>
    <w:basedOn w:val="Normal"/>
    <w:qFormat/>
    <w:rsid w:val="00371630"/>
    <w:pPr>
      <w:numPr>
        <w:ilvl w:val="4"/>
        <w:numId w:val="12"/>
      </w:numPr>
      <w:tabs>
        <w:tab w:val="left" w:pos="2835"/>
      </w:tabs>
      <w:spacing w:after="120"/>
      <w:outlineLvl w:val="4"/>
    </w:pPr>
  </w:style>
  <w:style w:type="paragraph" w:styleId="Heading6">
    <w:name w:val="heading 6"/>
    <w:basedOn w:val="Normal"/>
    <w:next w:val="Normal"/>
    <w:qFormat/>
    <w:rsid w:val="00371630"/>
    <w:pPr>
      <w:keepNext/>
      <w:numPr>
        <w:ilvl w:val="5"/>
        <w:numId w:val="13"/>
      </w:numPr>
      <w:tabs>
        <w:tab w:val="left" w:pos="3402"/>
      </w:tabs>
      <w:spacing w:after="120"/>
      <w:jc w:val="left"/>
      <w:outlineLvl w:val="5"/>
    </w:pPr>
  </w:style>
  <w:style w:type="paragraph" w:styleId="Heading7">
    <w:name w:val="heading 7"/>
    <w:basedOn w:val="Normal"/>
    <w:next w:val="Normal"/>
    <w:qFormat/>
    <w:rsid w:val="00371630"/>
    <w:pPr>
      <w:keepNext/>
      <w:jc w:val="left"/>
      <w:outlineLvl w:val="6"/>
    </w:pPr>
    <w:rPr>
      <w:rFonts w:ascii="Arial Bold" w:hAnsi="Arial Bold"/>
      <w:b/>
      <w:caps/>
      <w:color w:val="000000"/>
    </w:rPr>
  </w:style>
  <w:style w:type="paragraph" w:styleId="Heading8">
    <w:name w:val="heading 8"/>
    <w:basedOn w:val="Normal"/>
    <w:next w:val="Normal"/>
    <w:qFormat/>
    <w:rsid w:val="00371630"/>
    <w:pPr>
      <w:keepNext/>
      <w:pageBreakBefore/>
      <w:pBdr>
        <w:bottom w:val="single" w:sz="4" w:space="1" w:color="auto"/>
      </w:pBdr>
      <w:jc w:val="left"/>
      <w:outlineLvl w:val="7"/>
    </w:pPr>
    <w:rPr>
      <w:rFonts w:ascii="Arial Bold" w:hAnsi="Arial Bold"/>
      <w:b/>
      <w:caps/>
    </w:rPr>
  </w:style>
  <w:style w:type="paragraph" w:styleId="Heading9">
    <w:name w:val="heading 9"/>
    <w:basedOn w:val="Normal"/>
    <w:next w:val="Normal"/>
    <w:link w:val="Heading9Char"/>
    <w:qFormat/>
    <w:rsid w:val="00371630"/>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SAffidavitNames">
    <w:name w:val="K&amp;S AffidavitNames"/>
    <w:basedOn w:val="Normal"/>
    <w:rsid w:val="001946B5"/>
    <w:pPr>
      <w:tabs>
        <w:tab w:val="left" w:pos="6237"/>
      </w:tabs>
    </w:pPr>
  </w:style>
  <w:style w:type="paragraph" w:customStyle="1" w:styleId="KSAffidavitNamesBackPage">
    <w:name w:val="K&amp;S AffidavitNamesBackPage"/>
    <w:basedOn w:val="Normal"/>
    <w:rsid w:val="001946B5"/>
    <w:pPr>
      <w:tabs>
        <w:tab w:val="left" w:pos="2268"/>
      </w:tabs>
    </w:pPr>
  </w:style>
  <w:style w:type="paragraph" w:customStyle="1" w:styleId="KSDefinitions">
    <w:name w:val="K&amp;S Definitions"/>
    <w:basedOn w:val="Normal"/>
    <w:rsid w:val="001946B5"/>
    <w:pPr>
      <w:tabs>
        <w:tab w:val="left" w:pos="1134"/>
        <w:tab w:val="left" w:pos="4253"/>
      </w:tabs>
      <w:ind w:left="4253" w:hanging="4253"/>
    </w:pPr>
  </w:style>
  <w:style w:type="paragraph" w:customStyle="1" w:styleId="KSFrontSheet">
    <w:name w:val="K&amp;S FrontSheet"/>
    <w:basedOn w:val="Normal"/>
    <w:rsid w:val="001946B5"/>
    <w:pPr>
      <w:ind w:left="3402" w:right="851"/>
      <w:jc w:val="center"/>
    </w:pPr>
  </w:style>
  <w:style w:type="paragraph" w:customStyle="1" w:styleId="KSIndent">
    <w:name w:val="K&amp;S Indent"/>
    <w:basedOn w:val="Normal"/>
    <w:rsid w:val="001946B5"/>
    <w:pPr>
      <w:tabs>
        <w:tab w:val="left" w:pos="1134"/>
      </w:tabs>
      <w:ind w:left="1134" w:hanging="1134"/>
    </w:pPr>
  </w:style>
  <w:style w:type="paragraph" w:customStyle="1" w:styleId="KSParties">
    <w:name w:val="K&amp;S Parties"/>
    <w:basedOn w:val="Normal"/>
    <w:rsid w:val="001946B5"/>
    <w:pPr>
      <w:tabs>
        <w:tab w:val="left" w:pos="1134"/>
        <w:tab w:val="left" w:pos="3402"/>
      </w:tabs>
      <w:ind w:left="3402" w:hanging="3402"/>
    </w:pPr>
  </w:style>
  <w:style w:type="paragraph" w:customStyle="1" w:styleId="KSSignature">
    <w:name w:val="K&amp;S Signature"/>
    <w:basedOn w:val="Normal"/>
    <w:rsid w:val="001946B5"/>
    <w:pPr>
      <w:tabs>
        <w:tab w:val="left" w:pos="4536"/>
      </w:tabs>
    </w:pPr>
  </w:style>
  <w:style w:type="paragraph" w:customStyle="1" w:styleId="KSSubDefinitions">
    <w:name w:val="K&amp;S SubDefinitions"/>
    <w:basedOn w:val="KSDefinitions"/>
    <w:rsid w:val="001946B5"/>
    <w:pPr>
      <w:tabs>
        <w:tab w:val="clear" w:pos="1134"/>
        <w:tab w:val="left" w:pos="4820"/>
      </w:tabs>
      <w:ind w:left="4820" w:hanging="4820"/>
    </w:pPr>
  </w:style>
  <w:style w:type="paragraph" w:customStyle="1" w:styleId="KSTransfer">
    <w:name w:val="K&amp;S Transfer"/>
    <w:basedOn w:val="Normal"/>
    <w:rsid w:val="001946B5"/>
    <w:pPr>
      <w:tabs>
        <w:tab w:val="left" w:pos="4253"/>
        <w:tab w:val="left" w:pos="5103"/>
      </w:tabs>
      <w:ind w:left="5103" w:hanging="5103"/>
    </w:pPr>
  </w:style>
  <w:style w:type="character" w:customStyle="1" w:styleId="PersonalComposeStyle">
    <w:name w:val="Personal Compose Style"/>
    <w:basedOn w:val="DefaultParagraphFont"/>
    <w:rsid w:val="001946B5"/>
    <w:rPr>
      <w:rFonts w:ascii="Arial" w:hAnsi="Arial" w:cs="Arial"/>
      <w:color w:val="auto"/>
      <w:sz w:val="20"/>
    </w:rPr>
  </w:style>
  <w:style w:type="character" w:customStyle="1" w:styleId="PersonalReplyStyle">
    <w:name w:val="Personal Reply Style"/>
    <w:basedOn w:val="DefaultParagraphFont"/>
    <w:rsid w:val="001946B5"/>
    <w:rPr>
      <w:rFonts w:ascii="Arial" w:hAnsi="Arial" w:cs="Arial"/>
      <w:color w:val="auto"/>
      <w:sz w:val="20"/>
    </w:rPr>
  </w:style>
  <w:style w:type="paragraph" w:customStyle="1" w:styleId="SKW">
    <w:name w:val="SKW"/>
    <w:basedOn w:val="Normal"/>
    <w:rsid w:val="001946B5"/>
    <w:pPr>
      <w:spacing w:line="240" w:lineRule="auto"/>
    </w:pPr>
    <w:rPr>
      <w:b/>
      <w:bCs/>
      <w:sz w:val="36"/>
    </w:rPr>
  </w:style>
  <w:style w:type="paragraph" w:customStyle="1" w:styleId="SKW1">
    <w:name w:val="SKW1"/>
    <w:basedOn w:val="Normal"/>
    <w:rsid w:val="001946B5"/>
  </w:style>
  <w:style w:type="table" w:styleId="TableGrid">
    <w:name w:val="Table Grid"/>
    <w:basedOn w:val="TableNormal"/>
    <w:rsid w:val="00371630"/>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371630"/>
    <w:pPr>
      <w:tabs>
        <w:tab w:val="left" w:pos="709"/>
        <w:tab w:val="left" w:pos="1320"/>
        <w:tab w:val="right" w:leader="dot" w:pos="7655"/>
      </w:tabs>
      <w:spacing w:before="240"/>
      <w:ind w:left="1134" w:right="1219" w:hanging="1134"/>
    </w:pPr>
    <w:rPr>
      <w:caps/>
    </w:rPr>
  </w:style>
  <w:style w:type="paragraph" w:styleId="TOC2">
    <w:name w:val="toc 2"/>
    <w:basedOn w:val="Normal"/>
    <w:next w:val="Normal"/>
    <w:uiPriority w:val="39"/>
    <w:rsid w:val="00371630"/>
    <w:pPr>
      <w:tabs>
        <w:tab w:val="left" w:pos="706"/>
        <w:tab w:val="right" w:leader="dot" w:pos="7661"/>
      </w:tabs>
      <w:spacing w:before="120"/>
      <w:ind w:left="709" w:right="1219" w:hanging="709"/>
    </w:pPr>
  </w:style>
  <w:style w:type="paragraph" w:styleId="TOC3">
    <w:name w:val="toc 3"/>
    <w:basedOn w:val="Normal"/>
    <w:next w:val="Normal"/>
    <w:uiPriority w:val="39"/>
    <w:rsid w:val="00371630"/>
    <w:pPr>
      <w:tabs>
        <w:tab w:val="left" w:pos="709"/>
        <w:tab w:val="right" w:leader="dot" w:pos="7655"/>
      </w:tabs>
      <w:ind w:left="709" w:right="1219" w:hanging="709"/>
    </w:pPr>
    <w:rPr>
      <w:noProof/>
    </w:rPr>
  </w:style>
  <w:style w:type="paragraph" w:customStyle="1" w:styleId="Style1">
    <w:name w:val="Style1"/>
    <w:basedOn w:val="Heading1"/>
    <w:next w:val="Normal"/>
    <w:rsid w:val="001946B5"/>
    <w:pPr>
      <w:jc w:val="center"/>
    </w:pPr>
    <w:rPr>
      <w:caps w:val="0"/>
      <w:sz w:val="24"/>
    </w:rPr>
  </w:style>
  <w:style w:type="paragraph" w:customStyle="1" w:styleId="Style2">
    <w:name w:val="Style2"/>
    <w:basedOn w:val="Heading2"/>
    <w:next w:val="Normal"/>
    <w:rsid w:val="001946B5"/>
    <w:rPr>
      <w:b/>
      <w:sz w:val="24"/>
    </w:rPr>
  </w:style>
  <w:style w:type="paragraph" w:customStyle="1" w:styleId="1Parties">
    <w:name w:val="(1) Parties"/>
    <w:basedOn w:val="Normal"/>
    <w:rsid w:val="00371630"/>
    <w:pPr>
      <w:numPr>
        <w:numId w:val="1"/>
      </w:numPr>
      <w:spacing w:before="120" w:after="120"/>
    </w:pPr>
  </w:style>
  <w:style w:type="paragraph" w:customStyle="1" w:styleId="ABackground">
    <w:name w:val="(A) Background"/>
    <w:basedOn w:val="Normal"/>
    <w:rsid w:val="00371630"/>
    <w:pPr>
      <w:numPr>
        <w:numId w:val="2"/>
      </w:numPr>
      <w:spacing w:before="120" w:after="120"/>
    </w:pPr>
  </w:style>
  <w:style w:type="paragraph" w:customStyle="1" w:styleId="1stIntroHeadings">
    <w:name w:val="1stIntroHeadings"/>
    <w:basedOn w:val="Normal"/>
    <w:next w:val="Normal"/>
    <w:rsid w:val="00371630"/>
    <w:pPr>
      <w:tabs>
        <w:tab w:val="left" w:pos="709"/>
      </w:tabs>
      <w:spacing w:before="120" w:after="120"/>
    </w:pPr>
    <w:rPr>
      <w:rFonts w:ascii="Arial Bold" w:hAnsi="Arial Bold"/>
      <w:b/>
      <w:caps/>
    </w:rPr>
  </w:style>
  <w:style w:type="paragraph" w:customStyle="1" w:styleId="Appmainhead">
    <w:name w:val="App   main head"/>
    <w:basedOn w:val="Normal"/>
    <w:next w:val="Normal"/>
    <w:rsid w:val="00371630"/>
    <w:pPr>
      <w:pageBreakBefore/>
      <w:numPr>
        <w:numId w:val="3"/>
      </w:numPr>
      <w:spacing w:before="240" w:after="360"/>
      <w:jc w:val="center"/>
    </w:pPr>
    <w:rPr>
      <w:rFonts w:ascii="Arial Bold" w:hAnsi="Arial Bold"/>
      <w:b/>
      <w:caps/>
    </w:rPr>
  </w:style>
  <w:style w:type="paragraph" w:customStyle="1" w:styleId="Appmainheadsingle">
    <w:name w:val="App main head single"/>
    <w:basedOn w:val="Normal"/>
    <w:next w:val="Normal"/>
    <w:rsid w:val="00371630"/>
    <w:pPr>
      <w:pageBreakBefore/>
      <w:numPr>
        <w:numId w:val="4"/>
      </w:numPr>
      <w:spacing w:before="240" w:after="360"/>
      <w:jc w:val="center"/>
    </w:pPr>
    <w:rPr>
      <w:b/>
    </w:rPr>
  </w:style>
  <w:style w:type="paragraph" w:customStyle="1" w:styleId="BackSubClause">
    <w:name w:val="BackSubClause"/>
    <w:basedOn w:val="Normal"/>
    <w:rsid w:val="00371630"/>
    <w:pPr>
      <w:numPr>
        <w:ilvl w:val="1"/>
        <w:numId w:val="2"/>
      </w:numPr>
    </w:pPr>
  </w:style>
  <w:style w:type="paragraph" w:customStyle="1" w:styleId="Bodyclause">
    <w:name w:val="Body  clause"/>
    <w:basedOn w:val="Normal"/>
    <w:next w:val="Heading1"/>
    <w:rsid w:val="00371630"/>
    <w:pPr>
      <w:spacing w:before="120" w:after="120"/>
      <w:ind w:left="720"/>
    </w:pPr>
  </w:style>
  <w:style w:type="paragraph" w:customStyle="1" w:styleId="Bodysubclause">
    <w:name w:val="Body  sub clause"/>
    <w:basedOn w:val="Normal"/>
    <w:rsid w:val="00371630"/>
    <w:pPr>
      <w:spacing w:before="240" w:after="120"/>
      <w:ind w:left="720"/>
    </w:pPr>
  </w:style>
  <w:style w:type="paragraph" w:customStyle="1" w:styleId="Bodypara">
    <w:name w:val="Body para"/>
    <w:basedOn w:val="Normal"/>
    <w:rsid w:val="00371630"/>
    <w:pPr>
      <w:spacing w:after="240"/>
      <w:ind w:left="1559"/>
    </w:pPr>
  </w:style>
  <w:style w:type="paragraph" w:customStyle="1" w:styleId="Bodysubpara">
    <w:name w:val="Body sub para"/>
    <w:basedOn w:val="Normal"/>
    <w:next w:val="Heading3"/>
    <w:rsid w:val="00371630"/>
    <w:pPr>
      <w:spacing w:after="120"/>
      <w:ind w:left="2268"/>
    </w:pPr>
  </w:style>
  <w:style w:type="paragraph" w:customStyle="1" w:styleId="Bodysubpara2">
    <w:name w:val="Body sub para2"/>
    <w:basedOn w:val="Bodysubpara"/>
    <w:rsid w:val="00371630"/>
    <w:pPr>
      <w:spacing w:after="240"/>
      <w:ind w:left="3028"/>
    </w:pPr>
  </w:style>
  <w:style w:type="paragraph" w:customStyle="1" w:styleId="Bullet">
    <w:name w:val="Bullet"/>
    <w:basedOn w:val="Normal"/>
    <w:rsid w:val="00371630"/>
    <w:pPr>
      <w:numPr>
        <w:numId w:val="5"/>
      </w:numPr>
      <w:spacing w:after="240"/>
    </w:pPr>
  </w:style>
  <w:style w:type="paragraph" w:customStyle="1" w:styleId="BulletSmall">
    <w:name w:val="Bullet Small"/>
    <w:basedOn w:val="Bullet"/>
    <w:rsid w:val="00371630"/>
    <w:rPr>
      <w:sz w:val="18"/>
    </w:rPr>
  </w:style>
  <w:style w:type="paragraph" w:customStyle="1" w:styleId="Bullet1">
    <w:name w:val="Bullet1"/>
    <w:basedOn w:val="Normal"/>
    <w:rsid w:val="00371630"/>
    <w:pPr>
      <w:numPr>
        <w:numId w:val="6"/>
      </w:numPr>
      <w:spacing w:after="240"/>
    </w:pPr>
  </w:style>
  <w:style w:type="paragraph" w:customStyle="1" w:styleId="Bullet1continued">
    <w:name w:val="Bullet1continued"/>
    <w:basedOn w:val="Bullet1"/>
    <w:rsid w:val="00371630"/>
    <w:pPr>
      <w:numPr>
        <w:numId w:val="0"/>
      </w:numPr>
      <w:ind w:left="357"/>
    </w:pPr>
  </w:style>
  <w:style w:type="paragraph" w:customStyle="1" w:styleId="Bullet2">
    <w:name w:val="Bullet2"/>
    <w:basedOn w:val="Normal"/>
    <w:rsid w:val="00371630"/>
    <w:pPr>
      <w:numPr>
        <w:numId w:val="7"/>
      </w:numPr>
      <w:spacing w:after="240" w:line="240" w:lineRule="auto"/>
    </w:pPr>
  </w:style>
  <w:style w:type="paragraph" w:customStyle="1" w:styleId="Bullet2continued">
    <w:name w:val="Bullet2continued"/>
    <w:basedOn w:val="Bullet2"/>
    <w:rsid w:val="00371630"/>
    <w:pPr>
      <w:numPr>
        <w:numId w:val="0"/>
      </w:numPr>
      <w:ind w:left="1077"/>
    </w:pPr>
  </w:style>
  <w:style w:type="paragraph" w:customStyle="1" w:styleId="Bullet3">
    <w:name w:val="Bullet3"/>
    <w:basedOn w:val="Normal"/>
    <w:rsid w:val="00371630"/>
    <w:pPr>
      <w:numPr>
        <w:numId w:val="8"/>
      </w:numPr>
      <w:spacing w:after="240" w:line="240" w:lineRule="auto"/>
    </w:pPr>
  </w:style>
  <w:style w:type="paragraph" w:customStyle="1" w:styleId="Bullet3continued">
    <w:name w:val="Bullet3continued"/>
    <w:basedOn w:val="Bullet3"/>
    <w:rsid w:val="00371630"/>
    <w:pPr>
      <w:numPr>
        <w:numId w:val="0"/>
      </w:numPr>
      <w:ind w:left="1945"/>
    </w:pPr>
  </w:style>
  <w:style w:type="paragraph" w:customStyle="1" w:styleId="Bullet4">
    <w:name w:val="Bullet4"/>
    <w:basedOn w:val="Normal"/>
    <w:rsid w:val="00371630"/>
    <w:pPr>
      <w:numPr>
        <w:numId w:val="9"/>
      </w:numPr>
      <w:spacing w:after="240" w:line="240" w:lineRule="auto"/>
    </w:pPr>
  </w:style>
  <w:style w:type="paragraph" w:customStyle="1" w:styleId="Bullet4continued">
    <w:name w:val="Bullet4continued"/>
    <w:basedOn w:val="Bullet4"/>
    <w:rsid w:val="00371630"/>
    <w:pPr>
      <w:numPr>
        <w:numId w:val="0"/>
      </w:numPr>
      <w:ind w:left="2676"/>
    </w:pPr>
  </w:style>
  <w:style w:type="paragraph" w:customStyle="1" w:styleId="Bullet5">
    <w:name w:val="Bullet5"/>
    <w:basedOn w:val="Normal"/>
    <w:rsid w:val="00371630"/>
    <w:pPr>
      <w:numPr>
        <w:numId w:val="10"/>
      </w:numPr>
      <w:spacing w:after="240"/>
    </w:pPr>
  </w:style>
  <w:style w:type="paragraph" w:customStyle="1" w:styleId="Bullet5continued">
    <w:name w:val="Bullet5continued"/>
    <w:basedOn w:val="Bullet5"/>
    <w:rsid w:val="00371630"/>
    <w:pPr>
      <w:numPr>
        <w:numId w:val="0"/>
      </w:numPr>
      <w:ind w:left="3385"/>
    </w:pPr>
  </w:style>
  <w:style w:type="paragraph" w:styleId="CommentText">
    <w:name w:val="annotation text"/>
    <w:basedOn w:val="Normal"/>
    <w:link w:val="CommentTextChar"/>
    <w:rsid w:val="00371630"/>
    <w:pPr>
      <w:spacing w:line="200" w:lineRule="atLeast"/>
      <w:jc w:val="left"/>
    </w:pPr>
  </w:style>
  <w:style w:type="paragraph" w:customStyle="1" w:styleId="Comments">
    <w:name w:val="Comments"/>
    <w:basedOn w:val="Normal"/>
    <w:rsid w:val="00371630"/>
    <w:pPr>
      <w:spacing w:after="120"/>
      <w:ind w:left="284"/>
      <w:jc w:val="left"/>
    </w:pPr>
    <w:rPr>
      <w:i/>
    </w:rPr>
  </w:style>
  <w:style w:type="paragraph" w:customStyle="1" w:styleId="CoversheetParagraph">
    <w:name w:val="Coversheet Paragraph"/>
    <w:basedOn w:val="Normal"/>
    <w:rsid w:val="00371630"/>
    <w:pPr>
      <w:jc w:val="center"/>
    </w:pPr>
  </w:style>
  <w:style w:type="paragraph" w:customStyle="1" w:styleId="CoversheetTitle">
    <w:name w:val="Coversheet Title"/>
    <w:basedOn w:val="Normal"/>
    <w:rsid w:val="00371630"/>
    <w:pPr>
      <w:jc w:val="center"/>
    </w:pPr>
    <w:rPr>
      <w:rFonts w:ascii="Arial Bold" w:hAnsi="Arial Bold"/>
      <w:b/>
      <w:caps/>
    </w:rPr>
  </w:style>
  <w:style w:type="paragraph" w:customStyle="1" w:styleId="CoversheetTitle2">
    <w:name w:val="Coversheet Title2"/>
    <w:basedOn w:val="CoversheetTitle"/>
    <w:rsid w:val="00371630"/>
    <w:rPr>
      <w:sz w:val="28"/>
    </w:rPr>
  </w:style>
  <w:style w:type="character" w:customStyle="1" w:styleId="Def">
    <w:name w:val="Def"/>
    <w:rsid w:val="00371630"/>
    <w:rPr>
      <w:b/>
      <w:color w:val="000000"/>
      <w:sz w:val="22"/>
    </w:rPr>
  </w:style>
  <w:style w:type="paragraph" w:customStyle="1" w:styleId="Definitions">
    <w:name w:val="Definitions"/>
    <w:basedOn w:val="Normal"/>
    <w:rsid w:val="00371630"/>
    <w:pPr>
      <w:tabs>
        <w:tab w:val="left" w:pos="4253"/>
      </w:tabs>
      <w:spacing w:after="120"/>
      <w:ind w:left="4264" w:hanging="3544"/>
    </w:pPr>
  </w:style>
  <w:style w:type="character" w:customStyle="1" w:styleId="defitem">
    <w:name w:val="defitem"/>
    <w:basedOn w:val="DefaultParagraphFont"/>
    <w:rsid w:val="00371630"/>
  </w:style>
  <w:style w:type="character" w:customStyle="1" w:styleId="Defterm">
    <w:name w:val="Defterm"/>
    <w:rsid w:val="00371630"/>
    <w:rPr>
      <w:rFonts w:ascii="Arial Bold" w:hAnsi="Arial Bold"/>
      <w:b/>
      <w:color w:val="000000"/>
      <w:sz w:val="20"/>
    </w:rPr>
  </w:style>
  <w:style w:type="character" w:styleId="FollowedHyperlink">
    <w:name w:val="FollowedHyperlink"/>
    <w:rsid w:val="00371630"/>
    <w:rPr>
      <w:color w:val="800080"/>
      <w:u w:val="single"/>
    </w:rPr>
  </w:style>
  <w:style w:type="paragraph" w:customStyle="1" w:styleId="FrontInformation">
    <w:name w:val="FrontInformation"/>
    <w:rsid w:val="00371630"/>
    <w:pPr>
      <w:spacing w:line="300" w:lineRule="atLeast"/>
    </w:pPr>
    <w:rPr>
      <w:rFonts w:ascii="Arial" w:hAnsi="Arial"/>
      <w:color w:val="000000"/>
      <w:lang w:eastAsia="en-US"/>
    </w:rPr>
  </w:style>
  <w:style w:type="paragraph" w:customStyle="1" w:styleId="Headingreg">
    <w:name w:val="Heading reg"/>
    <w:basedOn w:val="Heading1"/>
    <w:next w:val="Normal"/>
    <w:rsid w:val="00371630"/>
    <w:pPr>
      <w:keepNext w:val="0"/>
      <w:spacing w:after="240"/>
    </w:pPr>
    <w:rPr>
      <w:b w:val="0"/>
    </w:rPr>
  </w:style>
  <w:style w:type="paragraph" w:customStyle="1" w:styleId="HeadingTitle">
    <w:name w:val="HeadingTitle"/>
    <w:basedOn w:val="Normal"/>
    <w:rsid w:val="00371630"/>
    <w:pPr>
      <w:spacing w:before="240" w:after="240"/>
    </w:pPr>
    <w:rPr>
      <w:b/>
      <w:sz w:val="24"/>
    </w:rPr>
  </w:style>
  <w:style w:type="character" w:styleId="Hyperlink">
    <w:name w:val="Hyperlink"/>
    <w:rsid w:val="00371630"/>
    <w:rPr>
      <w:color w:val="0000FF"/>
      <w:u w:val="single"/>
    </w:rPr>
  </w:style>
  <w:style w:type="paragraph" w:styleId="ListContinue">
    <w:name w:val="List Continue"/>
    <w:basedOn w:val="Normal"/>
    <w:rsid w:val="00371630"/>
    <w:pPr>
      <w:spacing w:after="120"/>
      <w:ind w:left="283"/>
    </w:pPr>
  </w:style>
  <w:style w:type="paragraph" w:styleId="ListContinue2">
    <w:name w:val="List Continue 2"/>
    <w:basedOn w:val="Normal"/>
    <w:rsid w:val="00371630"/>
    <w:pPr>
      <w:spacing w:after="120"/>
      <w:ind w:left="566"/>
    </w:pPr>
  </w:style>
  <w:style w:type="paragraph" w:styleId="ListNumber">
    <w:name w:val="List Number"/>
    <w:basedOn w:val="Normal"/>
    <w:rsid w:val="00371630"/>
    <w:pPr>
      <w:numPr>
        <w:numId w:val="14"/>
      </w:numPr>
      <w:spacing w:before="280" w:after="120"/>
    </w:pPr>
  </w:style>
  <w:style w:type="paragraph" w:customStyle="1" w:styleId="NewPage">
    <w:name w:val="New Page"/>
    <w:basedOn w:val="Normal"/>
    <w:rsid w:val="00371630"/>
    <w:pPr>
      <w:pageBreakBefore/>
    </w:pPr>
  </w:style>
  <w:style w:type="paragraph" w:customStyle="1" w:styleId="NormalCell">
    <w:name w:val="NormalCell"/>
    <w:basedOn w:val="Normal"/>
    <w:rsid w:val="00371630"/>
    <w:pPr>
      <w:spacing w:before="120" w:after="120"/>
      <w:jc w:val="left"/>
    </w:pPr>
  </w:style>
  <w:style w:type="paragraph" w:customStyle="1" w:styleId="NormalSmall">
    <w:name w:val="NormalSmall"/>
    <w:basedOn w:val="NormalCell"/>
    <w:rsid w:val="00371630"/>
    <w:rPr>
      <w:sz w:val="18"/>
    </w:rPr>
  </w:style>
  <w:style w:type="paragraph" w:customStyle="1" w:styleId="NormalSpaced">
    <w:name w:val="NormalSpaced"/>
    <w:basedOn w:val="Normal"/>
    <w:next w:val="Normal"/>
    <w:link w:val="NormalSpacedChar"/>
    <w:rsid w:val="00371630"/>
  </w:style>
  <w:style w:type="character" w:customStyle="1" w:styleId="NormalSpacedChar">
    <w:name w:val="NormalSpaced Char"/>
    <w:link w:val="NormalSpaced"/>
    <w:rsid w:val="00371630"/>
    <w:rPr>
      <w:rFonts w:ascii="Arial" w:hAnsi="Arial"/>
      <w:lang w:eastAsia="en-US"/>
    </w:rPr>
  </w:style>
  <w:style w:type="character" w:styleId="PageNumber">
    <w:name w:val="page number"/>
    <w:basedOn w:val="DefaultParagraphFont"/>
    <w:rsid w:val="00371630"/>
  </w:style>
  <w:style w:type="paragraph" w:customStyle="1" w:styleId="Schmainhead">
    <w:name w:val="Sch   main head"/>
    <w:basedOn w:val="Normal"/>
    <w:next w:val="Normal"/>
    <w:rsid w:val="00371630"/>
    <w:pPr>
      <w:keepNext/>
      <w:pageBreakBefore/>
      <w:numPr>
        <w:numId w:val="15"/>
      </w:numPr>
      <w:spacing w:before="240" w:after="360"/>
      <w:ind w:left="0" w:firstLine="0"/>
      <w:jc w:val="center"/>
      <w:outlineLvl w:val="0"/>
    </w:pPr>
    <w:rPr>
      <w:rFonts w:ascii="Arial Bold" w:hAnsi="Arial Bold"/>
      <w:b/>
      <w:caps/>
      <w:kern w:val="28"/>
    </w:rPr>
  </w:style>
  <w:style w:type="paragraph" w:customStyle="1" w:styleId="Schmainheadinc">
    <w:name w:val="Sch   main head inc"/>
    <w:basedOn w:val="Normal"/>
    <w:rsid w:val="00371630"/>
    <w:pPr>
      <w:numPr>
        <w:numId w:val="16"/>
      </w:numPr>
      <w:spacing w:before="360" w:after="360"/>
    </w:pPr>
    <w:rPr>
      <w:b/>
    </w:rPr>
  </w:style>
  <w:style w:type="paragraph" w:customStyle="1" w:styleId="Schmainheadincsingle">
    <w:name w:val="Sch   main head inc single"/>
    <w:basedOn w:val="Normal"/>
    <w:next w:val="Normal"/>
    <w:rsid w:val="00371630"/>
    <w:pPr>
      <w:numPr>
        <w:numId w:val="17"/>
      </w:numPr>
      <w:spacing w:before="240" w:after="360"/>
      <w:jc w:val="center"/>
    </w:pPr>
    <w:rPr>
      <w:rFonts w:ascii="Arial Bold" w:hAnsi="Arial Bold"/>
      <w:b/>
      <w:caps/>
      <w:kern w:val="28"/>
    </w:rPr>
  </w:style>
  <w:style w:type="paragraph" w:customStyle="1" w:styleId="Schparthead">
    <w:name w:val="Sch   part head"/>
    <w:basedOn w:val="Normal"/>
    <w:next w:val="Normal"/>
    <w:rsid w:val="00371630"/>
    <w:pPr>
      <w:keepNext/>
      <w:numPr>
        <w:numId w:val="18"/>
      </w:numPr>
      <w:spacing w:before="240" w:after="240"/>
      <w:jc w:val="center"/>
      <w:outlineLvl w:val="0"/>
    </w:pPr>
    <w:rPr>
      <w:b/>
      <w:kern w:val="28"/>
    </w:rPr>
  </w:style>
  <w:style w:type="paragraph" w:customStyle="1" w:styleId="Sch1styleclause">
    <w:name w:val="Sch  (1style) clause"/>
    <w:basedOn w:val="Normal"/>
    <w:rsid w:val="00371630"/>
    <w:pPr>
      <w:numPr>
        <w:numId w:val="19"/>
      </w:numPr>
      <w:spacing w:before="320"/>
      <w:outlineLvl w:val="0"/>
    </w:pPr>
    <w:rPr>
      <w:rFonts w:ascii="Arial Bold" w:hAnsi="Arial Bold"/>
      <w:b/>
    </w:rPr>
  </w:style>
  <w:style w:type="paragraph" w:customStyle="1" w:styleId="Sch1stylesubclause">
    <w:name w:val="Sch  (1style) sub clause"/>
    <w:basedOn w:val="Normal"/>
    <w:rsid w:val="00371630"/>
    <w:pPr>
      <w:numPr>
        <w:ilvl w:val="1"/>
        <w:numId w:val="19"/>
      </w:numPr>
      <w:spacing w:before="280" w:after="120"/>
      <w:outlineLvl w:val="1"/>
    </w:pPr>
    <w:rPr>
      <w:color w:val="000000"/>
    </w:rPr>
  </w:style>
  <w:style w:type="paragraph" w:customStyle="1" w:styleId="Sch1stylepara">
    <w:name w:val="Sch (1style) para"/>
    <w:basedOn w:val="Normal"/>
    <w:rsid w:val="00371630"/>
    <w:pPr>
      <w:numPr>
        <w:ilvl w:val="2"/>
        <w:numId w:val="19"/>
      </w:numPr>
      <w:spacing w:after="120"/>
    </w:pPr>
  </w:style>
  <w:style w:type="paragraph" w:customStyle="1" w:styleId="Sch1stylesubpara">
    <w:name w:val="Sch (1style) sub para"/>
    <w:basedOn w:val="Heading4"/>
    <w:rsid w:val="00371630"/>
    <w:pPr>
      <w:numPr>
        <w:numId w:val="19"/>
      </w:numPr>
    </w:pPr>
  </w:style>
  <w:style w:type="paragraph" w:customStyle="1" w:styleId="Sch2style1">
    <w:name w:val="Sch (2style)  1"/>
    <w:basedOn w:val="Normal"/>
    <w:rsid w:val="00371630"/>
    <w:pPr>
      <w:numPr>
        <w:numId w:val="20"/>
      </w:numPr>
      <w:spacing w:before="280" w:after="120"/>
    </w:pPr>
  </w:style>
  <w:style w:type="paragraph" w:customStyle="1" w:styleId="Sch2stylea">
    <w:name w:val="Sch (2style) (a)"/>
    <w:basedOn w:val="Normal"/>
    <w:rsid w:val="00371630"/>
    <w:pPr>
      <w:numPr>
        <w:ilvl w:val="1"/>
        <w:numId w:val="20"/>
      </w:numPr>
      <w:spacing w:after="120"/>
    </w:pPr>
  </w:style>
  <w:style w:type="paragraph" w:customStyle="1" w:styleId="Sch2stylei">
    <w:name w:val="Sch (2style) (i)"/>
    <w:basedOn w:val="Heading4"/>
    <w:rsid w:val="00371630"/>
    <w:pPr>
      <w:numPr>
        <w:ilvl w:val="2"/>
        <w:numId w:val="20"/>
      </w:numPr>
      <w:tabs>
        <w:tab w:val="left" w:pos="2268"/>
      </w:tabs>
    </w:pPr>
    <w:rPr>
      <w:noProof/>
    </w:rPr>
  </w:style>
  <w:style w:type="paragraph" w:customStyle="1" w:styleId="Scha">
    <w:name w:val="Sch a)"/>
    <w:basedOn w:val="Normal"/>
    <w:rsid w:val="00371630"/>
    <w:pPr>
      <w:numPr>
        <w:ilvl w:val="1"/>
        <w:numId w:val="1"/>
      </w:numPr>
    </w:pPr>
  </w:style>
  <w:style w:type="paragraph" w:customStyle="1" w:styleId="Schmainheadsingle">
    <w:name w:val="Sch main head single"/>
    <w:basedOn w:val="Normal"/>
    <w:next w:val="Normal"/>
    <w:rsid w:val="00371630"/>
    <w:pPr>
      <w:pageBreakBefore/>
      <w:numPr>
        <w:numId w:val="21"/>
      </w:numPr>
      <w:spacing w:before="240" w:after="360"/>
      <w:jc w:val="center"/>
    </w:pPr>
    <w:rPr>
      <w:rFonts w:ascii="Arial Bold" w:hAnsi="Arial Bold"/>
      <w:b/>
      <w:caps/>
      <w:kern w:val="28"/>
    </w:rPr>
  </w:style>
  <w:style w:type="character" w:customStyle="1" w:styleId="smallcaps">
    <w:name w:val="smallcaps"/>
    <w:rsid w:val="00371630"/>
    <w:rPr>
      <w:b/>
      <w:smallCaps/>
    </w:rPr>
  </w:style>
  <w:style w:type="paragraph" w:customStyle="1" w:styleId="Style1PartiesBold">
    <w:name w:val="Style (1) Parties + Bold"/>
    <w:basedOn w:val="1Parties"/>
    <w:rsid w:val="00371630"/>
    <w:pPr>
      <w:numPr>
        <w:numId w:val="0"/>
      </w:numPr>
    </w:pPr>
    <w:rPr>
      <w:b/>
      <w:bCs/>
    </w:rPr>
  </w:style>
  <w:style w:type="paragraph" w:customStyle="1" w:styleId="StyleNormalSpacedBold">
    <w:name w:val="Style NormalSpaced + Bold"/>
    <w:basedOn w:val="NormalSpaced"/>
    <w:link w:val="StyleNormalSpacedBoldChar"/>
    <w:rsid w:val="00371630"/>
    <w:rPr>
      <w:rFonts w:ascii="Arial Bold" w:hAnsi="Arial Bold"/>
      <w:b/>
      <w:bCs/>
      <w:caps/>
    </w:rPr>
  </w:style>
  <w:style w:type="character" w:customStyle="1" w:styleId="StyleNormalSpacedBoldChar">
    <w:name w:val="Style NormalSpaced + Bold Char"/>
    <w:link w:val="StyleNormalSpacedBold"/>
    <w:rsid w:val="00371630"/>
    <w:rPr>
      <w:rFonts w:ascii="Arial Bold" w:hAnsi="Arial Bold"/>
      <w:b/>
      <w:bCs/>
      <w:caps/>
      <w:lang w:eastAsia="en-US"/>
    </w:rPr>
  </w:style>
  <w:style w:type="paragraph" w:customStyle="1" w:styleId="Testimonium">
    <w:name w:val="Testimonium"/>
    <w:basedOn w:val="Normal"/>
    <w:rsid w:val="00371630"/>
    <w:pPr>
      <w:spacing w:before="360" w:after="360"/>
    </w:pPr>
  </w:style>
  <w:style w:type="paragraph" w:customStyle="1" w:styleId="XExecution">
    <w:name w:val="X Execution"/>
    <w:basedOn w:val="Normal"/>
    <w:rsid w:val="00371630"/>
    <w:pPr>
      <w:tabs>
        <w:tab w:val="left" w:pos="0"/>
        <w:tab w:val="left" w:pos="3544"/>
      </w:tabs>
      <w:ind w:right="459"/>
      <w:jc w:val="left"/>
    </w:pPr>
    <w:rPr>
      <w:color w:val="000000"/>
    </w:rPr>
  </w:style>
  <w:style w:type="paragraph" w:customStyle="1" w:styleId="XExecutionHeading">
    <w:name w:val="X Execution Heading"/>
    <w:basedOn w:val="XExecution"/>
    <w:rsid w:val="00371630"/>
    <w:pPr>
      <w:keepNext/>
      <w:spacing w:before="320" w:after="240"/>
    </w:pPr>
    <w:rPr>
      <w:b/>
      <w:smallCaps/>
      <w:kern w:val="28"/>
    </w:rPr>
  </w:style>
  <w:style w:type="paragraph" w:styleId="BalloonText">
    <w:name w:val="Balloon Text"/>
    <w:basedOn w:val="Normal"/>
    <w:link w:val="BalloonTextChar"/>
    <w:rsid w:val="00A64996"/>
    <w:pPr>
      <w:spacing w:line="240" w:lineRule="auto"/>
    </w:pPr>
    <w:rPr>
      <w:rFonts w:cs="Tahoma"/>
      <w:sz w:val="16"/>
      <w:szCs w:val="16"/>
    </w:rPr>
  </w:style>
  <w:style w:type="character" w:customStyle="1" w:styleId="BalloonTextChar">
    <w:name w:val="Balloon Text Char"/>
    <w:basedOn w:val="DefaultParagraphFont"/>
    <w:link w:val="BalloonText"/>
    <w:rsid w:val="00A64996"/>
    <w:rPr>
      <w:rFonts w:ascii="Tahoma" w:hAnsi="Tahoma" w:cs="Tahoma"/>
      <w:sz w:val="16"/>
      <w:szCs w:val="16"/>
      <w:lang w:eastAsia="en-US"/>
    </w:rPr>
  </w:style>
  <w:style w:type="paragraph" w:styleId="Title">
    <w:name w:val="Title"/>
    <w:basedOn w:val="Normal"/>
    <w:link w:val="TitleChar"/>
    <w:qFormat/>
    <w:rsid w:val="00371630"/>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ED0E05"/>
    <w:rPr>
      <w:rFonts w:ascii="Arial" w:hAnsi="Arial" w:cs="Arial"/>
      <w:b/>
      <w:bCs/>
      <w:kern w:val="28"/>
      <w:sz w:val="32"/>
      <w:szCs w:val="32"/>
      <w:lang w:eastAsia="en-US"/>
    </w:rPr>
  </w:style>
  <w:style w:type="paragraph" w:styleId="Subtitle">
    <w:name w:val="Subtitle"/>
    <w:basedOn w:val="Normal"/>
    <w:link w:val="SubtitleChar"/>
    <w:qFormat/>
    <w:rsid w:val="00371630"/>
    <w:pPr>
      <w:spacing w:after="60"/>
      <w:jc w:val="center"/>
      <w:outlineLvl w:val="1"/>
    </w:pPr>
    <w:rPr>
      <w:rFonts w:cs="Arial"/>
      <w:sz w:val="24"/>
      <w:szCs w:val="24"/>
    </w:rPr>
  </w:style>
  <w:style w:type="character" w:customStyle="1" w:styleId="SubtitleChar">
    <w:name w:val="Subtitle Char"/>
    <w:basedOn w:val="DefaultParagraphFont"/>
    <w:link w:val="Subtitle"/>
    <w:rsid w:val="00ED0E05"/>
    <w:rPr>
      <w:rFonts w:ascii="Arial" w:hAnsi="Arial" w:cs="Arial"/>
      <w:sz w:val="24"/>
      <w:szCs w:val="24"/>
      <w:lang w:eastAsia="en-US"/>
    </w:rPr>
  </w:style>
  <w:style w:type="paragraph" w:styleId="Header">
    <w:name w:val="header"/>
    <w:basedOn w:val="Normal"/>
    <w:link w:val="HeaderChar"/>
    <w:rsid w:val="00371630"/>
    <w:pPr>
      <w:tabs>
        <w:tab w:val="center" w:pos="4153"/>
        <w:tab w:val="right" w:pos="8306"/>
      </w:tabs>
    </w:pPr>
  </w:style>
  <w:style w:type="character" w:customStyle="1" w:styleId="HeaderChar">
    <w:name w:val="Header Char"/>
    <w:basedOn w:val="DefaultParagraphFont"/>
    <w:link w:val="Header"/>
    <w:rsid w:val="00ED0E05"/>
    <w:rPr>
      <w:rFonts w:ascii="Arial" w:hAnsi="Arial"/>
      <w:lang w:eastAsia="en-US"/>
    </w:rPr>
  </w:style>
  <w:style w:type="paragraph" w:styleId="Footer">
    <w:name w:val="footer"/>
    <w:basedOn w:val="Normal"/>
    <w:link w:val="FooterChar"/>
    <w:rsid w:val="00371630"/>
    <w:pPr>
      <w:tabs>
        <w:tab w:val="center" w:pos="4153"/>
        <w:tab w:val="right" w:pos="8306"/>
      </w:tabs>
    </w:pPr>
  </w:style>
  <w:style w:type="character" w:customStyle="1" w:styleId="FooterChar">
    <w:name w:val="Footer Char"/>
    <w:basedOn w:val="DefaultParagraphFont"/>
    <w:link w:val="Footer"/>
    <w:rsid w:val="00ED0E05"/>
    <w:rPr>
      <w:rFonts w:ascii="Arial" w:hAnsi="Arial"/>
      <w:lang w:eastAsia="en-US"/>
    </w:rPr>
  </w:style>
  <w:style w:type="paragraph" w:styleId="NormalWeb">
    <w:name w:val="Normal (Web)"/>
    <w:basedOn w:val="Normal"/>
    <w:rsid w:val="00371630"/>
    <w:rPr>
      <w:rFonts w:ascii="Times New Roman" w:hAnsi="Times New Roman"/>
      <w:sz w:val="24"/>
      <w:szCs w:val="24"/>
    </w:rPr>
  </w:style>
  <w:style w:type="character" w:styleId="Strong">
    <w:name w:val="Strong"/>
    <w:basedOn w:val="DefaultParagraphFont"/>
    <w:uiPriority w:val="22"/>
    <w:qFormat/>
    <w:rsid w:val="00D56395"/>
    <w:rPr>
      <w:b/>
      <w:bCs/>
    </w:rPr>
  </w:style>
  <w:style w:type="paragraph" w:styleId="ListParagraph">
    <w:name w:val="List Paragraph"/>
    <w:basedOn w:val="Normal"/>
    <w:uiPriority w:val="34"/>
    <w:qFormat/>
    <w:rsid w:val="007834E5"/>
    <w:pPr>
      <w:ind w:left="720"/>
      <w:contextualSpacing/>
    </w:pPr>
  </w:style>
  <w:style w:type="character" w:styleId="Emphasis">
    <w:name w:val="Emphasis"/>
    <w:basedOn w:val="DefaultParagraphFont"/>
    <w:uiPriority w:val="20"/>
    <w:qFormat/>
    <w:rsid w:val="00895A4C"/>
    <w:rPr>
      <w:i/>
      <w:iCs/>
    </w:rPr>
  </w:style>
  <w:style w:type="character" w:customStyle="1" w:styleId="printlink">
    <w:name w:val="printlink"/>
    <w:basedOn w:val="DefaultParagraphFont"/>
    <w:rsid w:val="00895A4C"/>
  </w:style>
  <w:style w:type="character" w:customStyle="1" w:styleId="Heading9Char">
    <w:name w:val="Heading 9 Char"/>
    <w:basedOn w:val="DefaultParagraphFont"/>
    <w:link w:val="Heading9"/>
    <w:rsid w:val="001946B5"/>
    <w:rPr>
      <w:rFonts w:ascii="Arial" w:hAnsi="Arial" w:cs="Arial"/>
      <w:sz w:val="22"/>
      <w:szCs w:val="22"/>
      <w:lang w:eastAsia="en-US"/>
    </w:rPr>
  </w:style>
  <w:style w:type="numbering" w:styleId="111111">
    <w:name w:val="Outline List 2"/>
    <w:basedOn w:val="NoList"/>
    <w:rsid w:val="00371630"/>
    <w:pPr>
      <w:numPr>
        <w:numId w:val="31"/>
      </w:numPr>
    </w:pPr>
  </w:style>
  <w:style w:type="numbering" w:styleId="1ai">
    <w:name w:val="Outline List 1"/>
    <w:basedOn w:val="NoList"/>
    <w:rsid w:val="00371630"/>
    <w:pPr>
      <w:numPr>
        <w:numId w:val="32"/>
      </w:numPr>
    </w:pPr>
  </w:style>
  <w:style w:type="numbering" w:styleId="ArticleSection">
    <w:name w:val="Outline List 3"/>
    <w:basedOn w:val="NoList"/>
    <w:rsid w:val="00371630"/>
    <w:pPr>
      <w:numPr>
        <w:numId w:val="33"/>
      </w:numPr>
    </w:pPr>
  </w:style>
  <w:style w:type="paragraph" w:styleId="BlockText">
    <w:name w:val="Block Text"/>
    <w:basedOn w:val="Normal"/>
    <w:rsid w:val="00371630"/>
    <w:pPr>
      <w:spacing w:after="120"/>
      <w:ind w:left="1440" w:right="1440"/>
    </w:pPr>
  </w:style>
  <w:style w:type="paragraph" w:styleId="BodyText">
    <w:name w:val="Body Text"/>
    <w:basedOn w:val="Normal"/>
    <w:link w:val="BodyTextChar"/>
    <w:rsid w:val="00371630"/>
    <w:pPr>
      <w:spacing w:after="120"/>
    </w:pPr>
  </w:style>
  <w:style w:type="character" w:customStyle="1" w:styleId="BodyTextChar">
    <w:name w:val="Body Text Char"/>
    <w:basedOn w:val="DefaultParagraphFont"/>
    <w:link w:val="BodyText"/>
    <w:rsid w:val="001946B5"/>
    <w:rPr>
      <w:rFonts w:ascii="Arial" w:hAnsi="Arial"/>
      <w:lang w:eastAsia="en-US"/>
    </w:rPr>
  </w:style>
  <w:style w:type="paragraph" w:styleId="BodyText2">
    <w:name w:val="Body Text 2"/>
    <w:basedOn w:val="Normal"/>
    <w:link w:val="BodyText2Char"/>
    <w:rsid w:val="00371630"/>
    <w:pPr>
      <w:spacing w:after="120" w:line="480" w:lineRule="auto"/>
    </w:pPr>
  </w:style>
  <w:style w:type="character" w:customStyle="1" w:styleId="BodyText2Char">
    <w:name w:val="Body Text 2 Char"/>
    <w:basedOn w:val="DefaultParagraphFont"/>
    <w:link w:val="BodyText2"/>
    <w:rsid w:val="001946B5"/>
    <w:rPr>
      <w:rFonts w:ascii="Arial" w:hAnsi="Arial"/>
      <w:lang w:eastAsia="en-US"/>
    </w:rPr>
  </w:style>
  <w:style w:type="paragraph" w:styleId="BodyText3">
    <w:name w:val="Body Text 3"/>
    <w:basedOn w:val="Normal"/>
    <w:link w:val="BodyText3Char"/>
    <w:rsid w:val="00371630"/>
    <w:pPr>
      <w:spacing w:after="120"/>
    </w:pPr>
    <w:rPr>
      <w:sz w:val="16"/>
      <w:szCs w:val="16"/>
    </w:rPr>
  </w:style>
  <w:style w:type="character" w:customStyle="1" w:styleId="BodyText3Char">
    <w:name w:val="Body Text 3 Char"/>
    <w:basedOn w:val="DefaultParagraphFont"/>
    <w:link w:val="BodyText3"/>
    <w:rsid w:val="001946B5"/>
    <w:rPr>
      <w:rFonts w:ascii="Arial" w:hAnsi="Arial"/>
      <w:sz w:val="16"/>
      <w:szCs w:val="16"/>
      <w:lang w:eastAsia="en-US"/>
    </w:rPr>
  </w:style>
  <w:style w:type="paragraph" w:styleId="BodyTextFirstIndent">
    <w:name w:val="Body Text First Indent"/>
    <w:basedOn w:val="BodyText"/>
    <w:link w:val="BodyTextFirstIndentChar"/>
    <w:rsid w:val="00371630"/>
    <w:pPr>
      <w:ind w:firstLine="210"/>
    </w:pPr>
  </w:style>
  <w:style w:type="character" w:customStyle="1" w:styleId="BodyTextFirstIndentChar">
    <w:name w:val="Body Text First Indent Char"/>
    <w:basedOn w:val="BodyTextChar"/>
    <w:link w:val="BodyTextFirstIndent"/>
    <w:rsid w:val="001946B5"/>
    <w:rPr>
      <w:rFonts w:ascii="Arial" w:hAnsi="Arial"/>
      <w:lang w:eastAsia="en-US"/>
    </w:rPr>
  </w:style>
  <w:style w:type="paragraph" w:styleId="BodyTextIndent">
    <w:name w:val="Body Text Indent"/>
    <w:basedOn w:val="Normal"/>
    <w:link w:val="BodyTextIndentChar"/>
    <w:rsid w:val="00371630"/>
    <w:pPr>
      <w:spacing w:after="120"/>
      <w:ind w:left="283"/>
    </w:pPr>
  </w:style>
  <w:style w:type="character" w:customStyle="1" w:styleId="BodyTextIndentChar">
    <w:name w:val="Body Text Indent Char"/>
    <w:basedOn w:val="DefaultParagraphFont"/>
    <w:link w:val="BodyTextIndent"/>
    <w:rsid w:val="001946B5"/>
    <w:rPr>
      <w:rFonts w:ascii="Arial" w:hAnsi="Arial"/>
      <w:lang w:eastAsia="en-US"/>
    </w:rPr>
  </w:style>
  <w:style w:type="paragraph" w:styleId="BodyTextFirstIndent2">
    <w:name w:val="Body Text First Indent 2"/>
    <w:basedOn w:val="BodyTextIndent"/>
    <w:link w:val="BodyTextFirstIndent2Char"/>
    <w:rsid w:val="00371630"/>
    <w:pPr>
      <w:ind w:firstLine="210"/>
    </w:pPr>
  </w:style>
  <w:style w:type="character" w:customStyle="1" w:styleId="BodyTextFirstIndent2Char">
    <w:name w:val="Body Text First Indent 2 Char"/>
    <w:basedOn w:val="BodyTextIndentChar"/>
    <w:link w:val="BodyTextFirstIndent2"/>
    <w:rsid w:val="001946B5"/>
    <w:rPr>
      <w:rFonts w:ascii="Arial" w:hAnsi="Arial"/>
      <w:lang w:eastAsia="en-US"/>
    </w:rPr>
  </w:style>
  <w:style w:type="paragraph" w:styleId="BodyTextIndent2">
    <w:name w:val="Body Text Indent 2"/>
    <w:basedOn w:val="Normal"/>
    <w:link w:val="BodyTextIndent2Char"/>
    <w:rsid w:val="00371630"/>
    <w:pPr>
      <w:spacing w:after="120" w:line="480" w:lineRule="auto"/>
      <w:ind w:left="283"/>
    </w:pPr>
  </w:style>
  <w:style w:type="character" w:customStyle="1" w:styleId="BodyTextIndent2Char">
    <w:name w:val="Body Text Indent 2 Char"/>
    <w:basedOn w:val="DefaultParagraphFont"/>
    <w:link w:val="BodyTextIndent2"/>
    <w:rsid w:val="001946B5"/>
    <w:rPr>
      <w:rFonts w:ascii="Arial" w:hAnsi="Arial"/>
      <w:lang w:eastAsia="en-US"/>
    </w:rPr>
  </w:style>
  <w:style w:type="paragraph" w:styleId="BodyTextIndent3">
    <w:name w:val="Body Text Indent 3"/>
    <w:basedOn w:val="Normal"/>
    <w:link w:val="BodyTextIndent3Char"/>
    <w:rsid w:val="00371630"/>
    <w:pPr>
      <w:spacing w:after="120"/>
      <w:ind w:left="283"/>
    </w:pPr>
    <w:rPr>
      <w:sz w:val="16"/>
      <w:szCs w:val="16"/>
    </w:rPr>
  </w:style>
  <w:style w:type="character" w:customStyle="1" w:styleId="BodyTextIndent3Char">
    <w:name w:val="Body Text Indent 3 Char"/>
    <w:basedOn w:val="DefaultParagraphFont"/>
    <w:link w:val="BodyTextIndent3"/>
    <w:rsid w:val="001946B5"/>
    <w:rPr>
      <w:rFonts w:ascii="Arial" w:hAnsi="Arial"/>
      <w:sz w:val="16"/>
      <w:szCs w:val="16"/>
      <w:lang w:eastAsia="en-US"/>
    </w:rPr>
  </w:style>
  <w:style w:type="paragraph" w:styleId="Closing">
    <w:name w:val="Closing"/>
    <w:basedOn w:val="Normal"/>
    <w:link w:val="ClosingChar"/>
    <w:rsid w:val="00371630"/>
    <w:pPr>
      <w:ind w:left="4252"/>
    </w:pPr>
  </w:style>
  <w:style w:type="character" w:customStyle="1" w:styleId="ClosingChar">
    <w:name w:val="Closing Char"/>
    <w:basedOn w:val="DefaultParagraphFont"/>
    <w:link w:val="Closing"/>
    <w:rsid w:val="001946B5"/>
    <w:rPr>
      <w:rFonts w:ascii="Arial" w:hAnsi="Arial"/>
      <w:lang w:eastAsia="en-US"/>
    </w:rPr>
  </w:style>
  <w:style w:type="paragraph" w:styleId="Date">
    <w:name w:val="Date"/>
    <w:basedOn w:val="Normal"/>
    <w:next w:val="Normal"/>
    <w:link w:val="DateChar"/>
    <w:rsid w:val="00371630"/>
  </w:style>
  <w:style w:type="character" w:customStyle="1" w:styleId="DateChar">
    <w:name w:val="Date Char"/>
    <w:basedOn w:val="DefaultParagraphFont"/>
    <w:link w:val="Date"/>
    <w:rsid w:val="001946B5"/>
    <w:rPr>
      <w:rFonts w:ascii="Arial" w:hAnsi="Arial"/>
      <w:lang w:eastAsia="en-US"/>
    </w:rPr>
  </w:style>
  <w:style w:type="paragraph" w:styleId="EmailSignature">
    <w:name w:val="E-mail Signature"/>
    <w:basedOn w:val="Normal"/>
    <w:link w:val="EmailSignatureChar"/>
    <w:rsid w:val="00371630"/>
  </w:style>
  <w:style w:type="character" w:customStyle="1" w:styleId="EmailSignatureChar">
    <w:name w:val="Email Signature Char"/>
    <w:basedOn w:val="DefaultParagraphFont"/>
    <w:link w:val="EmailSignature"/>
    <w:rsid w:val="001946B5"/>
    <w:rPr>
      <w:rFonts w:ascii="Arial" w:hAnsi="Arial"/>
      <w:lang w:eastAsia="en-US"/>
    </w:rPr>
  </w:style>
  <w:style w:type="paragraph" w:styleId="EnvelopeAddress">
    <w:name w:val="envelope address"/>
    <w:basedOn w:val="Normal"/>
    <w:rsid w:val="00371630"/>
    <w:pPr>
      <w:framePr w:w="7920" w:h="1980" w:hRule="exact" w:hSpace="180" w:wrap="auto" w:hAnchor="page" w:xAlign="center" w:yAlign="bottom"/>
      <w:ind w:left="2880"/>
    </w:pPr>
    <w:rPr>
      <w:rFonts w:cs="Arial"/>
      <w:sz w:val="24"/>
      <w:szCs w:val="24"/>
    </w:rPr>
  </w:style>
  <w:style w:type="character" w:styleId="HTMLAcronym">
    <w:name w:val="HTML Acronym"/>
    <w:basedOn w:val="DefaultParagraphFont"/>
    <w:rsid w:val="00371630"/>
  </w:style>
  <w:style w:type="paragraph" w:styleId="HTMLAddress">
    <w:name w:val="HTML Address"/>
    <w:basedOn w:val="Normal"/>
    <w:link w:val="HTMLAddressChar"/>
    <w:rsid w:val="00371630"/>
    <w:rPr>
      <w:i/>
      <w:iCs/>
    </w:rPr>
  </w:style>
  <w:style w:type="character" w:customStyle="1" w:styleId="HTMLAddressChar">
    <w:name w:val="HTML Address Char"/>
    <w:basedOn w:val="DefaultParagraphFont"/>
    <w:link w:val="HTMLAddress"/>
    <w:rsid w:val="001946B5"/>
    <w:rPr>
      <w:rFonts w:ascii="Arial" w:hAnsi="Arial"/>
      <w:i/>
      <w:iCs/>
      <w:lang w:eastAsia="en-US"/>
    </w:rPr>
  </w:style>
  <w:style w:type="paragraph" w:styleId="HTMLPreformatted">
    <w:name w:val="HTML Preformatted"/>
    <w:basedOn w:val="Normal"/>
    <w:link w:val="HTMLPreformattedChar"/>
    <w:rsid w:val="00371630"/>
    <w:rPr>
      <w:rFonts w:ascii="Courier New" w:hAnsi="Courier New" w:cs="Courier New"/>
    </w:rPr>
  </w:style>
  <w:style w:type="character" w:customStyle="1" w:styleId="HTMLPreformattedChar">
    <w:name w:val="HTML Preformatted Char"/>
    <w:basedOn w:val="DefaultParagraphFont"/>
    <w:link w:val="HTMLPreformatted"/>
    <w:rsid w:val="001946B5"/>
    <w:rPr>
      <w:rFonts w:ascii="Courier New" w:hAnsi="Courier New" w:cs="Courier New"/>
      <w:lang w:eastAsia="en-US"/>
    </w:rPr>
  </w:style>
  <w:style w:type="paragraph" w:styleId="List">
    <w:name w:val="List"/>
    <w:basedOn w:val="Normal"/>
    <w:rsid w:val="00371630"/>
    <w:pPr>
      <w:ind w:left="283" w:hanging="283"/>
    </w:pPr>
  </w:style>
  <w:style w:type="paragraph" w:styleId="List2">
    <w:name w:val="List 2"/>
    <w:basedOn w:val="Normal"/>
    <w:rsid w:val="00371630"/>
    <w:pPr>
      <w:ind w:left="566" w:hanging="283"/>
    </w:pPr>
  </w:style>
  <w:style w:type="paragraph" w:styleId="List3">
    <w:name w:val="List 3"/>
    <w:basedOn w:val="Normal"/>
    <w:rsid w:val="00371630"/>
    <w:pPr>
      <w:ind w:left="849" w:hanging="283"/>
    </w:pPr>
  </w:style>
  <w:style w:type="paragraph" w:styleId="List4">
    <w:name w:val="List 4"/>
    <w:basedOn w:val="Normal"/>
    <w:rsid w:val="00371630"/>
    <w:pPr>
      <w:ind w:left="1132" w:hanging="283"/>
    </w:pPr>
  </w:style>
  <w:style w:type="paragraph" w:styleId="List5">
    <w:name w:val="List 5"/>
    <w:basedOn w:val="Normal"/>
    <w:rsid w:val="00371630"/>
    <w:pPr>
      <w:ind w:left="1415" w:hanging="283"/>
    </w:pPr>
  </w:style>
  <w:style w:type="paragraph" w:styleId="ListBullet">
    <w:name w:val="List Bullet"/>
    <w:basedOn w:val="Normal"/>
    <w:rsid w:val="00371630"/>
    <w:pPr>
      <w:numPr>
        <w:numId w:val="22"/>
      </w:numPr>
    </w:pPr>
  </w:style>
  <w:style w:type="paragraph" w:styleId="ListBullet2">
    <w:name w:val="List Bullet 2"/>
    <w:basedOn w:val="Normal"/>
    <w:rsid w:val="00371630"/>
    <w:pPr>
      <w:numPr>
        <w:numId w:val="23"/>
      </w:numPr>
    </w:pPr>
  </w:style>
  <w:style w:type="paragraph" w:styleId="ListBullet3">
    <w:name w:val="List Bullet 3"/>
    <w:basedOn w:val="Normal"/>
    <w:rsid w:val="00371630"/>
    <w:pPr>
      <w:numPr>
        <w:numId w:val="24"/>
      </w:numPr>
    </w:pPr>
  </w:style>
  <w:style w:type="paragraph" w:styleId="ListBullet4">
    <w:name w:val="List Bullet 4"/>
    <w:basedOn w:val="Normal"/>
    <w:rsid w:val="00371630"/>
    <w:pPr>
      <w:numPr>
        <w:numId w:val="25"/>
      </w:numPr>
    </w:pPr>
  </w:style>
  <w:style w:type="paragraph" w:styleId="ListBullet5">
    <w:name w:val="List Bullet 5"/>
    <w:basedOn w:val="Normal"/>
    <w:rsid w:val="00371630"/>
    <w:pPr>
      <w:numPr>
        <w:numId w:val="26"/>
      </w:numPr>
    </w:pPr>
  </w:style>
  <w:style w:type="paragraph" w:styleId="ListContinue3">
    <w:name w:val="List Continue 3"/>
    <w:basedOn w:val="Normal"/>
    <w:rsid w:val="00371630"/>
    <w:pPr>
      <w:spacing w:after="120"/>
      <w:ind w:left="849"/>
    </w:pPr>
  </w:style>
  <w:style w:type="paragraph" w:styleId="ListContinue4">
    <w:name w:val="List Continue 4"/>
    <w:basedOn w:val="Normal"/>
    <w:rsid w:val="00371630"/>
    <w:pPr>
      <w:spacing w:after="120"/>
      <w:ind w:left="1132"/>
    </w:pPr>
  </w:style>
  <w:style w:type="paragraph" w:styleId="ListContinue5">
    <w:name w:val="List Continue 5"/>
    <w:basedOn w:val="Normal"/>
    <w:rsid w:val="00371630"/>
    <w:pPr>
      <w:spacing w:after="120"/>
      <w:ind w:left="1415"/>
    </w:pPr>
  </w:style>
  <w:style w:type="paragraph" w:styleId="ListNumber2">
    <w:name w:val="List Number 2"/>
    <w:basedOn w:val="Normal"/>
    <w:rsid w:val="00371630"/>
    <w:pPr>
      <w:numPr>
        <w:numId w:val="27"/>
      </w:numPr>
    </w:pPr>
  </w:style>
  <w:style w:type="paragraph" w:styleId="ListNumber3">
    <w:name w:val="List Number 3"/>
    <w:basedOn w:val="Normal"/>
    <w:rsid w:val="00371630"/>
    <w:pPr>
      <w:numPr>
        <w:numId w:val="28"/>
      </w:numPr>
    </w:pPr>
  </w:style>
  <w:style w:type="paragraph" w:styleId="ListNumber4">
    <w:name w:val="List Number 4"/>
    <w:basedOn w:val="Normal"/>
    <w:rsid w:val="00371630"/>
    <w:pPr>
      <w:numPr>
        <w:numId w:val="29"/>
      </w:numPr>
    </w:pPr>
  </w:style>
  <w:style w:type="paragraph" w:styleId="ListNumber5">
    <w:name w:val="List Number 5"/>
    <w:basedOn w:val="Normal"/>
    <w:rsid w:val="00371630"/>
    <w:pPr>
      <w:numPr>
        <w:numId w:val="30"/>
      </w:numPr>
    </w:pPr>
  </w:style>
  <w:style w:type="paragraph" w:styleId="MessageHeader">
    <w:name w:val="Message Header"/>
    <w:basedOn w:val="Normal"/>
    <w:link w:val="MessageHeaderChar"/>
    <w:rsid w:val="0037163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rsid w:val="001946B5"/>
    <w:rPr>
      <w:rFonts w:ascii="Arial" w:hAnsi="Arial" w:cs="Arial"/>
      <w:sz w:val="24"/>
      <w:szCs w:val="24"/>
      <w:shd w:val="pct20" w:color="auto" w:fill="auto"/>
      <w:lang w:eastAsia="en-US"/>
    </w:rPr>
  </w:style>
  <w:style w:type="paragraph" w:styleId="NormalIndent">
    <w:name w:val="Normal Indent"/>
    <w:basedOn w:val="Normal"/>
    <w:rsid w:val="00371630"/>
    <w:pPr>
      <w:ind w:left="1134"/>
    </w:pPr>
  </w:style>
  <w:style w:type="paragraph" w:styleId="NoteHeading">
    <w:name w:val="Note Heading"/>
    <w:basedOn w:val="Normal"/>
    <w:next w:val="Normal"/>
    <w:link w:val="NoteHeadingChar"/>
    <w:rsid w:val="00371630"/>
  </w:style>
  <w:style w:type="character" w:customStyle="1" w:styleId="NoteHeadingChar">
    <w:name w:val="Note Heading Char"/>
    <w:basedOn w:val="DefaultParagraphFont"/>
    <w:link w:val="NoteHeading"/>
    <w:rsid w:val="001946B5"/>
    <w:rPr>
      <w:rFonts w:ascii="Arial" w:hAnsi="Arial"/>
      <w:lang w:eastAsia="en-US"/>
    </w:rPr>
  </w:style>
  <w:style w:type="paragraph" w:styleId="PlainText">
    <w:name w:val="Plain Text"/>
    <w:basedOn w:val="Normal"/>
    <w:link w:val="PlainTextChar"/>
    <w:rsid w:val="00371630"/>
    <w:rPr>
      <w:rFonts w:ascii="Courier New" w:hAnsi="Courier New" w:cs="Courier New"/>
    </w:rPr>
  </w:style>
  <w:style w:type="character" w:customStyle="1" w:styleId="PlainTextChar">
    <w:name w:val="Plain Text Char"/>
    <w:basedOn w:val="DefaultParagraphFont"/>
    <w:link w:val="PlainText"/>
    <w:rsid w:val="001946B5"/>
    <w:rPr>
      <w:rFonts w:ascii="Courier New" w:hAnsi="Courier New" w:cs="Courier New"/>
      <w:lang w:eastAsia="en-US"/>
    </w:rPr>
  </w:style>
  <w:style w:type="paragraph" w:styleId="Salutation">
    <w:name w:val="Salutation"/>
    <w:basedOn w:val="Normal"/>
    <w:next w:val="Normal"/>
    <w:link w:val="SalutationChar"/>
    <w:rsid w:val="00371630"/>
  </w:style>
  <w:style w:type="character" w:customStyle="1" w:styleId="SalutationChar">
    <w:name w:val="Salutation Char"/>
    <w:basedOn w:val="DefaultParagraphFont"/>
    <w:link w:val="Salutation"/>
    <w:rsid w:val="001946B5"/>
    <w:rPr>
      <w:rFonts w:ascii="Arial" w:hAnsi="Arial"/>
      <w:lang w:eastAsia="en-US"/>
    </w:rPr>
  </w:style>
  <w:style w:type="paragraph" w:styleId="Signature">
    <w:name w:val="Signature"/>
    <w:basedOn w:val="Normal"/>
    <w:link w:val="SignatureChar"/>
    <w:rsid w:val="00371630"/>
    <w:pPr>
      <w:ind w:left="4252"/>
    </w:pPr>
  </w:style>
  <w:style w:type="character" w:customStyle="1" w:styleId="SignatureChar">
    <w:name w:val="Signature Char"/>
    <w:basedOn w:val="DefaultParagraphFont"/>
    <w:link w:val="Signature"/>
    <w:rsid w:val="001946B5"/>
    <w:rPr>
      <w:rFonts w:ascii="Arial" w:hAnsi="Arial"/>
      <w:lang w:eastAsia="en-US"/>
    </w:rPr>
  </w:style>
  <w:style w:type="table" w:styleId="Table3Deffects1">
    <w:name w:val="Table 3D effects 1"/>
    <w:basedOn w:val="TableNormal"/>
    <w:rsid w:val="00371630"/>
    <w:pPr>
      <w:spacing w:line="300" w:lineRule="exac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71630"/>
    <w:pPr>
      <w:spacing w:line="300" w:lineRule="exac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71630"/>
    <w:pPr>
      <w:spacing w:line="300" w:lineRule="exac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71630"/>
    <w:pPr>
      <w:spacing w:line="30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1630"/>
    <w:pPr>
      <w:spacing w:line="30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371630"/>
    <w:pPr>
      <w:spacing w:line="30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2">
    <w:name w:val="Table Colorful 2"/>
    <w:basedOn w:val="TableNormal"/>
    <w:rsid w:val="00371630"/>
    <w:pPr>
      <w:spacing w:line="30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371630"/>
    <w:pPr>
      <w:spacing w:line="30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71630"/>
    <w:pPr>
      <w:spacing w:line="30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1630"/>
    <w:pPr>
      <w:spacing w:line="300" w:lineRule="exac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371630"/>
    <w:pPr>
      <w:spacing w:line="30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371630"/>
    <w:pPr>
      <w:spacing w:line="300" w:lineRule="exac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71630"/>
    <w:pPr>
      <w:spacing w:line="30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rsid w:val="00371630"/>
    <w:pPr>
      <w:spacing w:line="300" w:lineRule="exac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71630"/>
    <w:pPr>
      <w:spacing w:line="30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71630"/>
    <w:pPr>
      <w:spacing w:line="30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71630"/>
    <w:pPr>
      <w:spacing w:line="30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4">
    <w:name w:val="Table List 4"/>
    <w:basedOn w:val="TableNormal"/>
    <w:rsid w:val="00371630"/>
    <w:pPr>
      <w:spacing w:line="30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Simple3">
    <w:name w:val="Table Simple 3"/>
    <w:basedOn w:val="TableNormal"/>
    <w:rsid w:val="00371630"/>
    <w:pPr>
      <w:spacing w:line="30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Web3">
    <w:name w:val="Table Web 3"/>
    <w:basedOn w:val="TableNormal"/>
    <w:rsid w:val="00371630"/>
    <w:pPr>
      <w:spacing w:line="30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SchmainheadincsingleCentered">
    <w:name w:val="Style Sch   main head inc single + Centered"/>
    <w:basedOn w:val="Schmainheadincsingle"/>
    <w:rsid w:val="00371630"/>
    <w:pPr>
      <w:numPr>
        <w:numId w:val="0"/>
      </w:numPr>
    </w:pPr>
    <w:rPr>
      <w:bCs/>
      <w:caps w:val="0"/>
    </w:rPr>
  </w:style>
  <w:style w:type="character" w:customStyle="1" w:styleId="CommentTextChar">
    <w:name w:val="Comment Text Char"/>
    <w:link w:val="CommentText"/>
    <w:rsid w:val="00371630"/>
    <w:rPr>
      <w:rFonts w:ascii="Arial" w:hAnsi="Arial"/>
      <w:lang w:eastAsia="en-US"/>
    </w:rPr>
  </w:style>
  <w:style w:type="paragraph" w:customStyle="1" w:styleId="ClauseBullet1">
    <w:name w:val="Clause Bullet 1"/>
    <w:basedOn w:val="Normal"/>
    <w:qFormat/>
    <w:rsid w:val="00493E09"/>
    <w:pPr>
      <w:numPr>
        <w:numId w:val="51"/>
      </w:numPr>
      <w:spacing w:before="120" w:after="120" w:line="300" w:lineRule="atLeast"/>
      <w:ind w:left="1077" w:hanging="357"/>
      <w:outlineLvl w:val="0"/>
    </w:pPr>
    <w:rPr>
      <w:rFonts w:eastAsia="Arial Unicode MS" w:cs="Arial"/>
      <w:color w:val="000000"/>
      <w:sz w:val="22"/>
    </w:rPr>
  </w:style>
  <w:style w:type="character" w:styleId="UnresolvedMention">
    <w:name w:val="Unresolved Mention"/>
    <w:basedOn w:val="DefaultParagraphFont"/>
    <w:uiPriority w:val="99"/>
    <w:semiHidden/>
    <w:unhideWhenUsed/>
    <w:rsid w:val="009F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80645">
      <w:bodyDiv w:val="1"/>
      <w:marLeft w:val="0"/>
      <w:marRight w:val="0"/>
      <w:marTop w:val="0"/>
      <w:marBottom w:val="0"/>
      <w:divBdr>
        <w:top w:val="none" w:sz="0" w:space="0" w:color="auto"/>
        <w:left w:val="none" w:sz="0" w:space="0" w:color="auto"/>
        <w:bottom w:val="none" w:sz="0" w:space="0" w:color="auto"/>
        <w:right w:val="none" w:sz="0" w:space="0" w:color="auto"/>
      </w:divBdr>
      <w:divsChild>
        <w:div w:id="1160970431">
          <w:marLeft w:val="0"/>
          <w:marRight w:val="0"/>
          <w:marTop w:val="75"/>
          <w:marBottom w:val="75"/>
          <w:divBdr>
            <w:top w:val="none" w:sz="0" w:space="0" w:color="auto"/>
            <w:left w:val="none" w:sz="0" w:space="0" w:color="auto"/>
            <w:bottom w:val="none" w:sz="0" w:space="0" w:color="auto"/>
            <w:right w:val="none" w:sz="0" w:space="0" w:color="auto"/>
          </w:divBdr>
          <w:divsChild>
            <w:div w:id="162553334">
              <w:marLeft w:val="75"/>
              <w:marRight w:val="75"/>
              <w:marTop w:val="0"/>
              <w:marBottom w:val="0"/>
              <w:divBdr>
                <w:top w:val="single" w:sz="6" w:space="8" w:color="333366"/>
                <w:left w:val="single" w:sz="6" w:space="8" w:color="333366"/>
                <w:bottom w:val="single" w:sz="6" w:space="8" w:color="333366"/>
                <w:right w:val="single" w:sz="6" w:space="8" w:color="333366"/>
              </w:divBdr>
              <w:divsChild>
                <w:div w:id="957028220">
                  <w:marLeft w:val="5"/>
                  <w:marRight w:val="5"/>
                  <w:marTop w:val="2"/>
                  <w:marBottom w:val="2"/>
                  <w:divBdr>
                    <w:top w:val="none" w:sz="0" w:space="0" w:color="auto"/>
                    <w:left w:val="none" w:sz="0" w:space="0" w:color="auto"/>
                    <w:bottom w:val="none" w:sz="0" w:space="0" w:color="auto"/>
                    <w:right w:val="none" w:sz="0" w:space="0" w:color="auto"/>
                  </w:divBdr>
                  <w:divsChild>
                    <w:div w:id="5594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5706">
      <w:bodyDiv w:val="1"/>
      <w:marLeft w:val="0"/>
      <w:marRight w:val="0"/>
      <w:marTop w:val="0"/>
      <w:marBottom w:val="0"/>
      <w:divBdr>
        <w:top w:val="none" w:sz="0" w:space="0" w:color="auto"/>
        <w:left w:val="none" w:sz="0" w:space="0" w:color="auto"/>
        <w:bottom w:val="none" w:sz="0" w:space="0" w:color="auto"/>
        <w:right w:val="none" w:sz="0" w:space="0" w:color="auto"/>
      </w:divBdr>
      <w:divsChild>
        <w:div w:id="633946279">
          <w:marLeft w:val="0"/>
          <w:marRight w:val="0"/>
          <w:marTop w:val="0"/>
          <w:marBottom w:val="0"/>
          <w:divBdr>
            <w:top w:val="none" w:sz="0" w:space="0" w:color="auto"/>
            <w:left w:val="none" w:sz="0" w:space="0" w:color="auto"/>
            <w:bottom w:val="none" w:sz="0" w:space="0" w:color="auto"/>
            <w:right w:val="none" w:sz="0" w:space="0" w:color="auto"/>
          </w:divBdr>
          <w:divsChild>
            <w:div w:id="200560566">
              <w:marLeft w:val="0"/>
              <w:marRight w:val="0"/>
              <w:marTop w:val="100"/>
              <w:marBottom w:val="100"/>
              <w:divBdr>
                <w:top w:val="none" w:sz="0" w:space="0" w:color="auto"/>
                <w:left w:val="none" w:sz="0" w:space="0" w:color="auto"/>
                <w:bottom w:val="none" w:sz="0" w:space="0" w:color="auto"/>
                <w:right w:val="none" w:sz="0" w:space="0" w:color="auto"/>
              </w:divBdr>
              <w:divsChild>
                <w:div w:id="565649244">
                  <w:marLeft w:val="0"/>
                  <w:marRight w:val="0"/>
                  <w:marTop w:val="0"/>
                  <w:marBottom w:val="0"/>
                  <w:divBdr>
                    <w:top w:val="none" w:sz="0" w:space="0" w:color="auto"/>
                    <w:left w:val="none" w:sz="0" w:space="0" w:color="auto"/>
                    <w:bottom w:val="none" w:sz="0" w:space="0" w:color="auto"/>
                    <w:right w:val="none" w:sz="0" w:space="0" w:color="auto"/>
                  </w:divBdr>
                  <w:divsChild>
                    <w:div w:id="642007732">
                      <w:marLeft w:val="150"/>
                      <w:marRight w:val="0"/>
                      <w:marTop w:val="0"/>
                      <w:marBottom w:val="0"/>
                      <w:divBdr>
                        <w:top w:val="none" w:sz="0" w:space="0" w:color="auto"/>
                        <w:left w:val="none" w:sz="0" w:space="0" w:color="auto"/>
                        <w:bottom w:val="none" w:sz="0" w:space="0" w:color="auto"/>
                        <w:right w:val="none" w:sz="0" w:space="0" w:color="auto"/>
                      </w:divBdr>
                      <w:divsChild>
                        <w:div w:id="220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667778">
      <w:bodyDiv w:val="1"/>
      <w:marLeft w:val="0"/>
      <w:marRight w:val="0"/>
      <w:marTop w:val="0"/>
      <w:marBottom w:val="0"/>
      <w:divBdr>
        <w:top w:val="none" w:sz="0" w:space="0" w:color="auto"/>
        <w:left w:val="none" w:sz="0" w:space="0" w:color="auto"/>
        <w:bottom w:val="none" w:sz="0" w:space="0" w:color="auto"/>
        <w:right w:val="none" w:sz="0" w:space="0" w:color="auto"/>
      </w:divBdr>
    </w:div>
    <w:div w:id="1826311644">
      <w:bodyDiv w:val="1"/>
      <w:marLeft w:val="0"/>
      <w:marRight w:val="0"/>
      <w:marTop w:val="0"/>
      <w:marBottom w:val="0"/>
      <w:divBdr>
        <w:top w:val="none" w:sz="0" w:space="0" w:color="auto"/>
        <w:left w:val="none" w:sz="0" w:space="0" w:color="auto"/>
        <w:bottom w:val="none" w:sz="0" w:space="0" w:color="auto"/>
        <w:right w:val="none" w:sz="0" w:space="0" w:color="auto"/>
      </w:divBdr>
      <w:divsChild>
        <w:div w:id="571820180">
          <w:marLeft w:val="0"/>
          <w:marRight w:val="0"/>
          <w:marTop w:val="0"/>
          <w:marBottom w:val="0"/>
          <w:divBdr>
            <w:top w:val="none" w:sz="0" w:space="0" w:color="auto"/>
            <w:left w:val="none" w:sz="0" w:space="0" w:color="auto"/>
            <w:bottom w:val="none" w:sz="0" w:space="0" w:color="auto"/>
            <w:right w:val="none" w:sz="0" w:space="0" w:color="auto"/>
          </w:divBdr>
          <w:divsChild>
            <w:div w:id="2060937491">
              <w:marLeft w:val="0"/>
              <w:marRight w:val="0"/>
              <w:marTop w:val="0"/>
              <w:marBottom w:val="0"/>
              <w:divBdr>
                <w:top w:val="none" w:sz="0" w:space="0" w:color="auto"/>
                <w:left w:val="none" w:sz="0" w:space="0" w:color="auto"/>
                <w:bottom w:val="none" w:sz="0" w:space="0" w:color="auto"/>
                <w:right w:val="none" w:sz="0" w:space="0" w:color="auto"/>
              </w:divBdr>
              <w:divsChild>
                <w:div w:id="15074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manager@integrar.serv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ra.org.uk" TargetMode="External"/><Relationship Id="rId4" Type="http://schemas.openxmlformats.org/officeDocument/2006/relationships/settings" Target="settings.xml"/><Relationship Id="rId9" Type="http://schemas.openxmlformats.org/officeDocument/2006/relationships/hyperlink" Target="http://www.legalombudsman.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HDS\PL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A0F8C-7549-4774-BB8C-086EC0C9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PLC TEMPLATE</Template>
  <TotalTime>2</TotalTime>
  <Pages>1</Pages>
  <Words>636</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Court</dc:creator>
  <cp:lastModifiedBy>Gail Whyte</cp:lastModifiedBy>
  <cp:revision>2</cp:revision>
  <cp:lastPrinted>2015-08-25T14:54:00Z</cp:lastPrinted>
  <dcterms:created xsi:type="dcterms:W3CDTF">2024-07-16T14:19:00Z</dcterms:created>
  <dcterms:modified xsi:type="dcterms:W3CDTF">2024-07-16T14:19:00Z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249924296</vt:i4>
  </property>
</Properties>
</file>